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2383" w14:textId="77777777" w:rsidR="00D57F5E" w:rsidRPr="00FE1CE9" w:rsidRDefault="00D57F5E" w:rsidP="00FE1CE9"/>
    <w:p w14:paraId="3D1B4F4E" w14:textId="7485BA8A" w:rsidR="004670D2" w:rsidRPr="00F32912" w:rsidRDefault="00E77B1E" w:rsidP="00F32912">
      <w:pPr>
        <w:pStyle w:val="Heading1"/>
        <w:pBdr>
          <w:bottom w:val="double" w:sz="4" w:space="1" w:color="auto"/>
        </w:pBdr>
        <w:rPr>
          <w:sz w:val="28"/>
          <w:szCs w:val="28"/>
          <w:u w:val="none"/>
        </w:rPr>
      </w:pPr>
      <w:r w:rsidRPr="0088062A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5AB46B6" wp14:editId="6DA3C017">
            <wp:simplePos x="0" y="0"/>
            <wp:positionH relativeFrom="column">
              <wp:posOffset>-226060</wp:posOffset>
            </wp:positionH>
            <wp:positionV relativeFrom="paragraph">
              <wp:posOffset>1270</wp:posOffset>
            </wp:positionV>
            <wp:extent cx="1482725" cy="995680"/>
            <wp:effectExtent l="0" t="0" r="3175" b="0"/>
            <wp:wrapSquare wrapText="bothSides"/>
            <wp:docPr id="3" name="Picture 3" descr="2 inch logo 20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inch logo 200p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48E" w:rsidRPr="0088062A">
        <w:rPr>
          <w:sz w:val="28"/>
          <w:szCs w:val="28"/>
          <w:u w:val="none"/>
        </w:rPr>
        <w:t>EEL RIVER BAR FIRST NATION</w:t>
      </w:r>
    </w:p>
    <w:p w14:paraId="00600E3A" w14:textId="32476494" w:rsid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Emergency Financial Assistance Program</w:t>
      </w:r>
    </w:p>
    <w:p w14:paraId="1CED36A3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</w:p>
    <w:p w14:paraId="000E71B5" w14:textId="77777777" w:rsidR="00F32912" w:rsidRPr="00F32912" w:rsidRDefault="00F32912" w:rsidP="00F32912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CA" w:eastAsia="en-CA"/>
        </w:rPr>
      </w:pPr>
      <w:r w:rsidRPr="00F32912">
        <w:rPr>
          <w:b/>
          <w:bCs/>
          <w:sz w:val="27"/>
          <w:szCs w:val="27"/>
          <w:lang w:val="en-CA" w:eastAsia="en-CA"/>
        </w:rPr>
        <w:t>Application Form</w:t>
      </w:r>
    </w:p>
    <w:p w14:paraId="452CEDCB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Fiscal Year:</w:t>
      </w:r>
      <w:r w:rsidRPr="00F32912">
        <w:rPr>
          <w:lang w:val="en-CA" w:eastAsia="en-CA"/>
        </w:rPr>
        <w:t xml:space="preserve"> ____________________</w:t>
      </w:r>
      <w:r w:rsidRPr="00F32912">
        <w:rPr>
          <w:lang w:val="en-CA" w:eastAsia="en-CA"/>
        </w:rPr>
        <w:br/>
      </w:r>
      <w:r w:rsidRPr="00F32912">
        <w:rPr>
          <w:b/>
          <w:bCs/>
          <w:lang w:val="en-CA" w:eastAsia="en-CA"/>
        </w:rPr>
        <w:t>Application Date:</w:t>
      </w:r>
      <w:r w:rsidRPr="00F32912">
        <w:rPr>
          <w:lang w:val="en-CA" w:eastAsia="en-CA"/>
        </w:rPr>
        <w:t xml:space="preserve"> ____________________</w:t>
      </w:r>
      <w:r w:rsidRPr="00F32912">
        <w:rPr>
          <w:lang w:val="en-CA" w:eastAsia="en-CA"/>
        </w:rPr>
        <w:br/>
      </w:r>
      <w:r w:rsidRPr="00F32912">
        <w:rPr>
          <w:b/>
          <w:bCs/>
          <w:lang w:val="en-CA" w:eastAsia="en-CA"/>
        </w:rPr>
        <w:t>Application No.:</w:t>
      </w:r>
      <w:r w:rsidRPr="00F32912">
        <w:rPr>
          <w:lang w:val="en-CA" w:eastAsia="en-CA"/>
        </w:rPr>
        <w:t xml:space="preserve"> ____________________</w:t>
      </w:r>
    </w:p>
    <w:p w14:paraId="67AB6012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42468230">
          <v:rect id="_x0000_i1025" style="width:0;height:1.5pt" o:hralign="center" o:hrstd="t" o:hr="t" fillcolor="#a0a0a0" stroked="f"/>
        </w:pict>
      </w:r>
    </w:p>
    <w:p w14:paraId="3491761F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1. Applicant Information</w:t>
      </w:r>
    </w:p>
    <w:p w14:paraId="4B6D461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Full Name:</w:t>
      </w:r>
      <w:r w:rsidRPr="00F32912">
        <w:rPr>
          <w:lang w:val="en-CA" w:eastAsia="en-CA"/>
        </w:rPr>
        <w:t xml:space="preserve"> ____________________________________________</w:t>
      </w:r>
    </w:p>
    <w:p w14:paraId="3A2707D2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Date of Birth:</w:t>
      </w:r>
      <w:r w:rsidRPr="00F32912">
        <w:rPr>
          <w:lang w:val="en-CA" w:eastAsia="en-CA"/>
        </w:rPr>
        <w:t xml:space="preserve"> ________________________________________</w:t>
      </w:r>
    </w:p>
    <w:p w14:paraId="0663DBDC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Band Registration / Status No.:</w:t>
      </w:r>
      <w:r w:rsidRPr="00F32912">
        <w:rPr>
          <w:lang w:val="en-CA" w:eastAsia="en-CA"/>
        </w:rPr>
        <w:t xml:space="preserve"> __________________________</w:t>
      </w:r>
    </w:p>
    <w:p w14:paraId="3FF62EDC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Mailing Address:</w:t>
      </w:r>
      <w:r w:rsidRPr="00F32912">
        <w:rPr>
          <w:lang w:val="en-CA" w:eastAsia="en-CA"/>
        </w:rPr>
        <w:t xml:space="preserve"> ______________________________________</w:t>
      </w:r>
    </w:p>
    <w:p w14:paraId="627080A4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25FD3FE2">
          <v:rect id="_x0000_i1026" style="width:0;height:1.5pt" o:hralign="center" o:hrstd="t" o:hr="t" fillcolor="#a0a0a0" stroked="f"/>
        </w:pict>
      </w:r>
    </w:p>
    <w:p w14:paraId="110401CD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Phone Number:</w:t>
      </w:r>
      <w:r w:rsidRPr="00F32912">
        <w:rPr>
          <w:lang w:val="en-CA" w:eastAsia="en-CA"/>
        </w:rPr>
        <w:t xml:space="preserve"> ________________________________________</w:t>
      </w:r>
    </w:p>
    <w:p w14:paraId="61C5D05D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Email Address:</w:t>
      </w:r>
      <w:r w:rsidRPr="00F32912">
        <w:rPr>
          <w:lang w:val="en-CA" w:eastAsia="en-CA"/>
        </w:rPr>
        <w:t xml:space="preserve"> ________________________________________</w:t>
      </w:r>
    </w:p>
    <w:p w14:paraId="7CD77724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Are you 18 years of age or older?</w:t>
      </w:r>
      <w:r w:rsidRPr="00F32912">
        <w:rPr>
          <w:lang w:val="en-CA" w:eastAsia="en-CA"/>
        </w:rPr>
        <w:t xml:space="preserve">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Yes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No</w:t>
      </w:r>
    </w:p>
    <w:p w14:paraId="7102ADD7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Are you a member of Eel River Bar First Nation?</w:t>
      </w:r>
      <w:r w:rsidRPr="00F32912">
        <w:rPr>
          <w:lang w:val="en-CA" w:eastAsia="en-CA"/>
        </w:rPr>
        <w:t xml:space="preserve">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Yes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No</w:t>
      </w:r>
    </w:p>
    <w:p w14:paraId="0ED4046C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Residence:</w:t>
      </w:r>
      <w:r w:rsidRPr="00F32912">
        <w:rPr>
          <w:lang w:val="en-CA" w:eastAsia="en-CA"/>
        </w:rPr>
        <w:t xml:space="preserve">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On-Reserve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Off-Reserve</w:t>
      </w:r>
    </w:p>
    <w:p w14:paraId="76BA6BB0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7F888FC6">
          <v:rect id="_x0000_i1027" style="width:0;height:1.5pt" o:hralign="center" o:hrstd="t" o:hr="t" fillcolor="#a0a0a0" stroked="f"/>
        </w:pict>
      </w:r>
    </w:p>
    <w:p w14:paraId="68C23193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2. Request for Emergency Assistance</w:t>
      </w:r>
    </w:p>
    <w:p w14:paraId="7CF4D14E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Amount Requested (Maximum $500):</w:t>
      </w:r>
      <w:r w:rsidRPr="00F32912">
        <w:rPr>
          <w:lang w:val="en-CA" w:eastAsia="en-CA"/>
        </w:rPr>
        <w:t xml:space="preserve"> $ ____________________</w:t>
      </w:r>
    </w:p>
    <w:p w14:paraId="570E95AB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lastRenderedPageBreak/>
        <w:t>Type of Emergency / Crisis:</w:t>
      </w:r>
    </w:p>
    <w:p w14:paraId="6590B688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Housing / Utilities</w:t>
      </w:r>
    </w:p>
    <w:p w14:paraId="47880DC9" w14:textId="47F53916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Medical / Travel</w:t>
      </w:r>
      <w:r w:rsidR="000270FF">
        <w:rPr>
          <w:lang w:val="en-CA" w:eastAsia="en-CA"/>
        </w:rPr>
        <w:t xml:space="preserve"> (not covered by NIHB)</w:t>
      </w:r>
    </w:p>
    <w:p w14:paraId="4985BD1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Family Emergency</w:t>
      </w:r>
    </w:p>
    <w:p w14:paraId="2AB44332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Other: ________________________________________________</w:t>
      </w:r>
    </w:p>
    <w:p w14:paraId="6082AA35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3500947E">
          <v:rect id="_x0000_i1028" style="width:0;height:1.5pt" o:hralign="center" o:hrstd="t" o:hr="t" fillcolor="#a0a0a0" stroked="f"/>
        </w:pict>
      </w:r>
    </w:p>
    <w:p w14:paraId="0FC89351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3. Description of Financial Hardship</w:t>
      </w:r>
    </w:p>
    <w:p w14:paraId="1CC838A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lang w:val="en-CA" w:eastAsia="en-CA"/>
        </w:rPr>
        <w:t>Please clearly describe the unexpected crisis or emergency and explain how it is creating an undue financial burden.</w:t>
      </w:r>
    </w:p>
    <w:p w14:paraId="483261A4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724D7F76">
          <v:rect id="_x0000_i1029" style="width:0;height:1.5pt" o:hralign="center" o:hrstd="t" o:hr="t" fillcolor="#a0a0a0" stroked="f"/>
        </w:pict>
      </w:r>
    </w:p>
    <w:p w14:paraId="4FD8BDE6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221FBBF8">
          <v:rect id="_x0000_i1030" style="width:0;height:1.5pt" o:hralign="center" o:hrstd="t" o:hr="t" fillcolor="#a0a0a0" stroked="f"/>
        </w:pict>
      </w:r>
    </w:p>
    <w:p w14:paraId="48F9FAEB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367AD45D">
          <v:rect id="_x0000_i1031" style="width:0;height:1.5pt" o:hralign="center" o:hrstd="t" o:hr="t" fillcolor="#a0a0a0" stroked="f"/>
        </w:pict>
      </w:r>
    </w:p>
    <w:p w14:paraId="391BE575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2131C143">
          <v:rect id="_x0000_i1032" style="width:0;height:1.5pt" o:hralign="center" o:hrstd="t" o:hr="t" fillcolor="#a0a0a0" stroked="f"/>
        </w:pict>
      </w:r>
    </w:p>
    <w:p w14:paraId="7E3E9C68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0CCFFA24">
          <v:rect id="_x0000_i1033" style="width:0;height:1.5pt" o:hralign="center" o:hrstd="t" o:hr="t" fillcolor="#a0a0a0" stroked="f"/>
        </w:pict>
      </w:r>
    </w:p>
    <w:p w14:paraId="430338FE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21BBDF8B">
          <v:rect id="_x0000_i1034" style="width:0;height:1.5pt" o:hralign="center" o:hrstd="t" o:hr="t" fillcolor="#a0a0a0" stroked="f"/>
        </w:pict>
      </w:r>
    </w:p>
    <w:p w14:paraId="6DAE41CF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4. Supporting Documentation</w:t>
      </w:r>
    </w:p>
    <w:p w14:paraId="511FA4B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lang w:val="en-CA" w:eastAsia="en-CA"/>
        </w:rPr>
        <w:t>Please attach copies of all relevant supporting documents.</w:t>
      </w:r>
    </w:p>
    <w:p w14:paraId="45FF373B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Invoice / Bill / Estimate</w:t>
      </w:r>
    </w:p>
    <w:p w14:paraId="11F20AB6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Other Supporting Documents</w:t>
      </w:r>
    </w:p>
    <w:p w14:paraId="0D919B12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3F7B8E45">
          <v:rect id="_x0000_i1035" style="width:0;height:1.5pt" o:hralign="center" o:hrstd="t" o:hr="t" fillcolor="#a0a0a0" stroked="f"/>
        </w:pict>
      </w:r>
    </w:p>
    <w:p w14:paraId="25F6C8CC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5. Declaration and Signature</w:t>
      </w:r>
    </w:p>
    <w:p w14:paraId="078209FD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lang w:val="en-CA" w:eastAsia="en-CA"/>
        </w:rPr>
        <w:t>I certify that the information provided in this application is true and complete to the best of my knowledge. I understand that approval is subject to the Emergency Financial Assistance Policy and available funding.</w:t>
      </w:r>
    </w:p>
    <w:p w14:paraId="22C5D427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Applicant Signature:</w:t>
      </w:r>
      <w:r w:rsidRPr="00F32912">
        <w:rPr>
          <w:lang w:val="en-CA" w:eastAsia="en-CA"/>
        </w:rPr>
        <w:t xml:space="preserve"> _________________________________</w:t>
      </w:r>
    </w:p>
    <w:p w14:paraId="1A689A36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Date:</w:t>
      </w:r>
      <w:r w:rsidRPr="00F32912">
        <w:rPr>
          <w:lang w:val="en-CA" w:eastAsia="en-CA"/>
        </w:rPr>
        <w:t xml:space="preserve"> ______________________________________________</w:t>
      </w:r>
    </w:p>
    <w:p w14:paraId="39F0CC61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lastRenderedPageBreak/>
        <w:pict w14:anchorId="020DBE71">
          <v:rect id="_x0000_i1036" style="width:0;height:1.5pt" o:hralign="center" o:hrstd="t" o:hr="t" fillcolor="#a0a0a0" stroked="f"/>
        </w:pict>
      </w:r>
    </w:p>
    <w:p w14:paraId="65DD7902" w14:textId="77777777" w:rsidR="00F32912" w:rsidRPr="00F32912" w:rsidRDefault="00F32912" w:rsidP="00F32912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CA" w:eastAsia="en-CA"/>
        </w:rPr>
      </w:pPr>
      <w:r w:rsidRPr="00F32912">
        <w:rPr>
          <w:b/>
          <w:bCs/>
          <w:sz w:val="36"/>
          <w:szCs w:val="36"/>
          <w:lang w:val="en-CA" w:eastAsia="en-CA"/>
        </w:rPr>
        <w:t>6. Office Use Only</w:t>
      </w:r>
    </w:p>
    <w:p w14:paraId="7C781E6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Date Received:</w:t>
      </w:r>
      <w:r w:rsidRPr="00F32912">
        <w:rPr>
          <w:lang w:val="en-CA" w:eastAsia="en-CA"/>
        </w:rPr>
        <w:t xml:space="preserve"> ______________________________________</w:t>
      </w:r>
    </w:p>
    <w:p w14:paraId="011EF692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Approved:</w:t>
      </w:r>
      <w:r w:rsidRPr="00F32912">
        <w:rPr>
          <w:lang w:val="en-CA" w:eastAsia="en-CA"/>
        </w:rPr>
        <w:t xml:space="preserve">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Yes </w:t>
      </w:r>
      <w:r w:rsidRPr="00F32912">
        <w:rPr>
          <w:rFonts w:ascii="Segoe UI Symbol" w:hAnsi="Segoe UI Symbol" w:cs="Segoe UI Symbol"/>
          <w:lang w:val="en-CA" w:eastAsia="en-CA"/>
        </w:rPr>
        <w:t>☐</w:t>
      </w:r>
      <w:r w:rsidRPr="00F32912">
        <w:rPr>
          <w:lang w:val="en-CA" w:eastAsia="en-CA"/>
        </w:rPr>
        <w:t xml:space="preserve"> No</w:t>
      </w:r>
    </w:p>
    <w:p w14:paraId="1BE5F524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Amount Approved:</w:t>
      </w:r>
      <w:r w:rsidRPr="00F32912">
        <w:rPr>
          <w:lang w:val="en-CA" w:eastAsia="en-CA"/>
        </w:rPr>
        <w:t xml:space="preserve"> $ _________________________________</w:t>
      </w:r>
    </w:p>
    <w:p w14:paraId="5FFA1F19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Reason / Notes:</w:t>
      </w:r>
      <w:r w:rsidRPr="00F32912">
        <w:rPr>
          <w:lang w:val="en-CA" w:eastAsia="en-CA"/>
        </w:rPr>
        <w:t xml:space="preserve"> _____________________________________</w:t>
      </w:r>
    </w:p>
    <w:p w14:paraId="1987F031" w14:textId="77777777" w:rsidR="00F32912" w:rsidRPr="00F32912" w:rsidRDefault="00F32912" w:rsidP="00F32912">
      <w:pPr>
        <w:rPr>
          <w:lang w:val="en-CA" w:eastAsia="en-CA"/>
        </w:rPr>
      </w:pPr>
      <w:r w:rsidRPr="00F32912">
        <w:rPr>
          <w:lang w:val="en-CA" w:eastAsia="en-CA"/>
        </w:rPr>
        <w:pict w14:anchorId="644FB291">
          <v:rect id="_x0000_i1037" style="width:0;height:1.5pt" o:hralign="center" o:hrstd="t" o:hr="t" fillcolor="#a0a0a0" stroked="f"/>
        </w:pict>
      </w:r>
    </w:p>
    <w:p w14:paraId="0F164B64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Chief / Council Approval Signature:</w:t>
      </w:r>
      <w:r w:rsidRPr="00F32912">
        <w:rPr>
          <w:lang w:val="en-CA" w:eastAsia="en-CA"/>
        </w:rPr>
        <w:t xml:space="preserve"> _________________________________</w:t>
      </w:r>
    </w:p>
    <w:p w14:paraId="6556E8A8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Chief / Council Name / Title:</w:t>
      </w:r>
      <w:r w:rsidRPr="00F32912">
        <w:rPr>
          <w:lang w:val="en-CA" w:eastAsia="en-CA"/>
        </w:rPr>
        <w:t xml:space="preserve"> _________________________________</w:t>
      </w:r>
    </w:p>
    <w:p w14:paraId="5228711D" w14:textId="36E8646E" w:rsidR="00F32912" w:rsidRPr="00F32912" w:rsidRDefault="00C2762F" w:rsidP="00F32912">
      <w:pPr>
        <w:spacing w:before="100" w:beforeAutospacing="1" w:after="100" w:afterAutospacing="1"/>
        <w:rPr>
          <w:lang w:val="en-CA" w:eastAsia="en-CA"/>
        </w:rPr>
      </w:pPr>
      <w:r>
        <w:rPr>
          <w:b/>
          <w:bCs/>
          <w:lang w:val="en-CA" w:eastAsia="en-CA"/>
        </w:rPr>
        <w:t xml:space="preserve">Vote:   </w:t>
      </w:r>
      <w:r w:rsidR="00F32912" w:rsidRPr="00F32912">
        <w:rPr>
          <w:lang w:val="en-CA" w:eastAsia="en-CA"/>
        </w:rPr>
        <w:t>_________________________________</w:t>
      </w:r>
    </w:p>
    <w:p w14:paraId="74883794" w14:textId="77777777" w:rsidR="00F32912" w:rsidRPr="00F32912" w:rsidRDefault="00F32912" w:rsidP="00F32912">
      <w:pPr>
        <w:spacing w:before="100" w:beforeAutospacing="1" w:after="100" w:afterAutospacing="1"/>
        <w:rPr>
          <w:lang w:val="en-CA" w:eastAsia="en-CA"/>
        </w:rPr>
      </w:pPr>
      <w:r w:rsidRPr="00F32912">
        <w:rPr>
          <w:b/>
          <w:bCs/>
          <w:lang w:val="en-CA" w:eastAsia="en-CA"/>
        </w:rPr>
        <w:t>Date:</w:t>
      </w:r>
      <w:r w:rsidRPr="00F32912">
        <w:rPr>
          <w:lang w:val="en-CA" w:eastAsia="en-CA"/>
        </w:rPr>
        <w:t xml:space="preserve"> ______________________________________________</w:t>
      </w:r>
    </w:p>
    <w:p w14:paraId="2E6E8D6C" w14:textId="33D52109" w:rsidR="002A04AC" w:rsidRPr="00E42938" w:rsidRDefault="002A04AC" w:rsidP="00EF471C">
      <w:pPr>
        <w:rPr>
          <w:rFonts w:ascii="Verdana" w:hAnsi="Verdana"/>
          <w:sz w:val="22"/>
          <w:szCs w:val="22"/>
          <w:lang w:val="en-CA"/>
        </w:rPr>
      </w:pPr>
    </w:p>
    <w:sectPr w:rsidR="002A04AC" w:rsidRPr="00E42938" w:rsidSect="007C7B9D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B57C" w14:textId="77777777" w:rsidR="007F3E08" w:rsidRDefault="007F3E08" w:rsidP="00A911E7">
      <w:r>
        <w:separator/>
      </w:r>
    </w:p>
  </w:endnote>
  <w:endnote w:type="continuationSeparator" w:id="0">
    <w:p w14:paraId="7FDD847E" w14:textId="77777777" w:rsidR="007F3E08" w:rsidRDefault="007F3E08" w:rsidP="00A9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90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290948" w14:textId="451A41D3" w:rsidR="0088062A" w:rsidRDefault="0088062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EC8" w:rsidRPr="00FB2EC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3B507F7" w14:textId="77777777" w:rsidR="00A911E7" w:rsidRDefault="00A9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7F07" w14:textId="77777777" w:rsidR="007F3E08" w:rsidRDefault="007F3E08" w:rsidP="00A911E7">
      <w:r>
        <w:separator/>
      </w:r>
    </w:p>
  </w:footnote>
  <w:footnote w:type="continuationSeparator" w:id="0">
    <w:p w14:paraId="09570555" w14:textId="77777777" w:rsidR="007F3E08" w:rsidRDefault="007F3E08" w:rsidP="00A9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41"/>
    <w:multiLevelType w:val="hybridMultilevel"/>
    <w:tmpl w:val="C250F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0085"/>
    <w:multiLevelType w:val="hybridMultilevel"/>
    <w:tmpl w:val="2AA8F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3A74"/>
    <w:multiLevelType w:val="hybridMultilevel"/>
    <w:tmpl w:val="53344C6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291EF2"/>
    <w:multiLevelType w:val="hybridMultilevel"/>
    <w:tmpl w:val="F75C187C"/>
    <w:lvl w:ilvl="0" w:tplc="FD38EC6E">
      <w:start w:val="11"/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E66BCD"/>
    <w:multiLevelType w:val="multilevel"/>
    <w:tmpl w:val="C912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675D5"/>
    <w:multiLevelType w:val="multilevel"/>
    <w:tmpl w:val="9B5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975A95"/>
    <w:multiLevelType w:val="hybridMultilevel"/>
    <w:tmpl w:val="A0A67C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A4929"/>
    <w:multiLevelType w:val="hybridMultilevel"/>
    <w:tmpl w:val="BB7863A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12301"/>
    <w:multiLevelType w:val="hybridMultilevel"/>
    <w:tmpl w:val="3620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24E06"/>
    <w:multiLevelType w:val="hybridMultilevel"/>
    <w:tmpl w:val="57C6A4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9334F"/>
    <w:multiLevelType w:val="hybridMultilevel"/>
    <w:tmpl w:val="423E9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915D9"/>
    <w:multiLevelType w:val="multilevel"/>
    <w:tmpl w:val="97E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85B08"/>
    <w:multiLevelType w:val="hybridMultilevel"/>
    <w:tmpl w:val="F7BE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35EC7"/>
    <w:multiLevelType w:val="hybridMultilevel"/>
    <w:tmpl w:val="7F52D0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C0526"/>
    <w:multiLevelType w:val="hybridMultilevel"/>
    <w:tmpl w:val="D778BA5C"/>
    <w:lvl w:ilvl="0" w:tplc="187A7DCE">
      <w:numFmt w:val="bullet"/>
      <w:lvlText w:val="-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867EE"/>
    <w:multiLevelType w:val="hybridMultilevel"/>
    <w:tmpl w:val="6A48D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43682"/>
    <w:multiLevelType w:val="hybridMultilevel"/>
    <w:tmpl w:val="D13A2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25AD7"/>
    <w:multiLevelType w:val="multilevel"/>
    <w:tmpl w:val="7AB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941796"/>
    <w:multiLevelType w:val="hybridMultilevel"/>
    <w:tmpl w:val="F0101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A1162F"/>
    <w:multiLevelType w:val="hybridMultilevel"/>
    <w:tmpl w:val="75DAB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80172"/>
    <w:multiLevelType w:val="hybridMultilevel"/>
    <w:tmpl w:val="A0DE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517313"/>
    <w:multiLevelType w:val="hybridMultilevel"/>
    <w:tmpl w:val="D878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E4E45"/>
    <w:multiLevelType w:val="hybridMultilevel"/>
    <w:tmpl w:val="F0BE2E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2C65B2"/>
    <w:multiLevelType w:val="hybridMultilevel"/>
    <w:tmpl w:val="5080C9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1240843"/>
    <w:multiLevelType w:val="multilevel"/>
    <w:tmpl w:val="5E28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DB6374"/>
    <w:multiLevelType w:val="hybridMultilevel"/>
    <w:tmpl w:val="5F8AC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E31898"/>
    <w:multiLevelType w:val="multilevel"/>
    <w:tmpl w:val="9CEA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F1716D"/>
    <w:multiLevelType w:val="hybridMultilevel"/>
    <w:tmpl w:val="7D6286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B313791"/>
    <w:multiLevelType w:val="hybridMultilevel"/>
    <w:tmpl w:val="D720635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335361"/>
    <w:multiLevelType w:val="multilevel"/>
    <w:tmpl w:val="0BAE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CD3976"/>
    <w:multiLevelType w:val="multilevel"/>
    <w:tmpl w:val="4E7A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3A5E8D"/>
    <w:multiLevelType w:val="hybridMultilevel"/>
    <w:tmpl w:val="090A3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BD6D18"/>
    <w:multiLevelType w:val="multilevel"/>
    <w:tmpl w:val="1A2E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435A02"/>
    <w:multiLevelType w:val="hybridMultilevel"/>
    <w:tmpl w:val="AB92B2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4206B96"/>
    <w:multiLevelType w:val="multilevel"/>
    <w:tmpl w:val="531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D765FC"/>
    <w:multiLevelType w:val="multilevel"/>
    <w:tmpl w:val="6808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525B5C"/>
    <w:multiLevelType w:val="hybridMultilevel"/>
    <w:tmpl w:val="68586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C91378"/>
    <w:multiLevelType w:val="hybridMultilevel"/>
    <w:tmpl w:val="345884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92B1B"/>
    <w:multiLevelType w:val="hybridMultilevel"/>
    <w:tmpl w:val="B26E92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FA2195"/>
    <w:multiLevelType w:val="hybridMultilevel"/>
    <w:tmpl w:val="27EE258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57D4C"/>
    <w:multiLevelType w:val="hybridMultilevel"/>
    <w:tmpl w:val="220EDE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F430F"/>
    <w:multiLevelType w:val="hybridMultilevel"/>
    <w:tmpl w:val="91E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FB2687"/>
    <w:multiLevelType w:val="multilevel"/>
    <w:tmpl w:val="A03A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7C0421"/>
    <w:multiLevelType w:val="hybridMultilevel"/>
    <w:tmpl w:val="7C3A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3F20D5"/>
    <w:multiLevelType w:val="hybridMultilevel"/>
    <w:tmpl w:val="8FBA68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7566FC7"/>
    <w:multiLevelType w:val="hybridMultilevel"/>
    <w:tmpl w:val="E4E23C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84D635E"/>
    <w:multiLevelType w:val="hybridMultilevel"/>
    <w:tmpl w:val="65E47000"/>
    <w:lvl w:ilvl="0" w:tplc="4C222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7D1DF9"/>
    <w:multiLevelType w:val="hybridMultilevel"/>
    <w:tmpl w:val="0546D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C33A0"/>
    <w:multiLevelType w:val="hybridMultilevel"/>
    <w:tmpl w:val="5F5C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7A5AA2"/>
    <w:multiLevelType w:val="hybridMultilevel"/>
    <w:tmpl w:val="63F40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4D61A7"/>
    <w:multiLevelType w:val="multilevel"/>
    <w:tmpl w:val="F450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CA7E48"/>
    <w:multiLevelType w:val="hybridMultilevel"/>
    <w:tmpl w:val="D1622D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59630D2"/>
    <w:multiLevelType w:val="hybridMultilevel"/>
    <w:tmpl w:val="6B482A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3E3912"/>
    <w:multiLevelType w:val="hybridMultilevel"/>
    <w:tmpl w:val="3566F8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F994608"/>
    <w:multiLevelType w:val="hybridMultilevel"/>
    <w:tmpl w:val="97E0011C"/>
    <w:lvl w:ilvl="0" w:tplc="59F6C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A33013"/>
    <w:multiLevelType w:val="hybridMultilevel"/>
    <w:tmpl w:val="2E582F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6F4225"/>
    <w:multiLevelType w:val="hybridMultilevel"/>
    <w:tmpl w:val="8B2A58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2813D04"/>
    <w:multiLevelType w:val="hybridMultilevel"/>
    <w:tmpl w:val="18F26936"/>
    <w:lvl w:ilvl="0" w:tplc="0D1EAE1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30B5A4E"/>
    <w:multiLevelType w:val="multilevel"/>
    <w:tmpl w:val="464E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502B93"/>
    <w:multiLevelType w:val="hybridMultilevel"/>
    <w:tmpl w:val="5E28A26C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42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14AEA7D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4F37B46"/>
    <w:multiLevelType w:val="multilevel"/>
    <w:tmpl w:val="FD2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ED627C"/>
    <w:multiLevelType w:val="hybridMultilevel"/>
    <w:tmpl w:val="FEC0D9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18553C"/>
    <w:multiLevelType w:val="hybridMultilevel"/>
    <w:tmpl w:val="5C5A844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C996E3E"/>
    <w:multiLevelType w:val="multilevel"/>
    <w:tmpl w:val="1AD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0571A6"/>
    <w:multiLevelType w:val="multilevel"/>
    <w:tmpl w:val="9B84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F3933A5"/>
    <w:multiLevelType w:val="hybridMultilevel"/>
    <w:tmpl w:val="EC60C2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12E0F"/>
    <w:multiLevelType w:val="multilevel"/>
    <w:tmpl w:val="68AA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EB2703"/>
    <w:multiLevelType w:val="multilevel"/>
    <w:tmpl w:val="B00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0569B4"/>
    <w:multiLevelType w:val="hybridMultilevel"/>
    <w:tmpl w:val="D3B8B6D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1F3B74"/>
    <w:multiLevelType w:val="hybridMultilevel"/>
    <w:tmpl w:val="04FC9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802415"/>
    <w:multiLevelType w:val="hybridMultilevel"/>
    <w:tmpl w:val="F7564E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8D299A"/>
    <w:multiLevelType w:val="hybridMultilevel"/>
    <w:tmpl w:val="601458B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F30F04"/>
    <w:multiLevelType w:val="multilevel"/>
    <w:tmpl w:val="7BFC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273F83"/>
    <w:multiLevelType w:val="hybridMultilevel"/>
    <w:tmpl w:val="9FF0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3C2C2F"/>
    <w:multiLevelType w:val="hybridMultilevel"/>
    <w:tmpl w:val="8BFE2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AA251A"/>
    <w:multiLevelType w:val="hybridMultilevel"/>
    <w:tmpl w:val="3F367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F1B7BC9"/>
    <w:multiLevelType w:val="hybridMultilevel"/>
    <w:tmpl w:val="278215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09812">
    <w:abstractNumId w:val="39"/>
  </w:num>
  <w:num w:numId="2" w16cid:durableId="497110904">
    <w:abstractNumId w:val="59"/>
  </w:num>
  <w:num w:numId="3" w16cid:durableId="1481268518">
    <w:abstractNumId w:val="46"/>
  </w:num>
  <w:num w:numId="4" w16cid:durableId="383330324">
    <w:abstractNumId w:val="26"/>
  </w:num>
  <w:num w:numId="5" w16cid:durableId="285159201">
    <w:abstractNumId w:val="24"/>
  </w:num>
  <w:num w:numId="6" w16cid:durableId="1084762299">
    <w:abstractNumId w:val="68"/>
  </w:num>
  <w:num w:numId="7" w16cid:durableId="1093405072">
    <w:abstractNumId w:val="38"/>
  </w:num>
  <w:num w:numId="8" w16cid:durableId="801580461">
    <w:abstractNumId w:val="14"/>
  </w:num>
  <w:num w:numId="9" w16cid:durableId="1466198987">
    <w:abstractNumId w:val="3"/>
  </w:num>
  <w:num w:numId="10" w16cid:durableId="1008337886">
    <w:abstractNumId w:val="69"/>
  </w:num>
  <w:num w:numId="11" w16cid:durableId="620652689">
    <w:abstractNumId w:val="56"/>
  </w:num>
  <w:num w:numId="12" w16cid:durableId="3483986">
    <w:abstractNumId w:val="57"/>
  </w:num>
  <w:num w:numId="13" w16cid:durableId="1627276986">
    <w:abstractNumId w:val="18"/>
  </w:num>
  <w:num w:numId="14" w16cid:durableId="947272406">
    <w:abstractNumId w:val="20"/>
  </w:num>
  <w:num w:numId="15" w16cid:durableId="272829396">
    <w:abstractNumId w:val="41"/>
  </w:num>
  <w:num w:numId="16" w16cid:durableId="642587020">
    <w:abstractNumId w:val="48"/>
  </w:num>
  <w:num w:numId="17" w16cid:durableId="376130165">
    <w:abstractNumId w:val="75"/>
  </w:num>
  <w:num w:numId="18" w16cid:durableId="665322753">
    <w:abstractNumId w:val="12"/>
  </w:num>
  <w:num w:numId="19" w16cid:durableId="487864734">
    <w:abstractNumId w:val="43"/>
  </w:num>
  <w:num w:numId="20" w16cid:durableId="699354058">
    <w:abstractNumId w:val="8"/>
  </w:num>
  <w:num w:numId="21" w16cid:durableId="732122089">
    <w:abstractNumId w:val="21"/>
  </w:num>
  <w:num w:numId="22" w16cid:durableId="1018508574">
    <w:abstractNumId w:val="73"/>
  </w:num>
  <w:num w:numId="23" w16cid:durableId="2012365259">
    <w:abstractNumId w:val="47"/>
  </w:num>
  <w:num w:numId="24" w16cid:durableId="670255008">
    <w:abstractNumId w:val="10"/>
  </w:num>
  <w:num w:numId="25" w16cid:durableId="1660771669">
    <w:abstractNumId w:val="25"/>
  </w:num>
  <w:num w:numId="26" w16cid:durableId="1638875631">
    <w:abstractNumId w:val="15"/>
  </w:num>
  <w:num w:numId="27" w16cid:durableId="416362567">
    <w:abstractNumId w:val="16"/>
  </w:num>
  <w:num w:numId="28" w16cid:durableId="1923639430">
    <w:abstractNumId w:val="36"/>
  </w:num>
  <w:num w:numId="29" w16cid:durableId="1994528918">
    <w:abstractNumId w:val="55"/>
  </w:num>
  <w:num w:numId="30" w16cid:durableId="2085645306">
    <w:abstractNumId w:val="19"/>
  </w:num>
  <w:num w:numId="31" w16cid:durableId="1441871591">
    <w:abstractNumId w:val="1"/>
  </w:num>
  <w:num w:numId="32" w16cid:durableId="984510210">
    <w:abstractNumId w:val="61"/>
  </w:num>
  <w:num w:numId="33" w16cid:durableId="2134328280">
    <w:abstractNumId w:val="70"/>
  </w:num>
  <w:num w:numId="34" w16cid:durableId="1354651129">
    <w:abstractNumId w:val="71"/>
  </w:num>
  <w:num w:numId="35" w16cid:durableId="846944219">
    <w:abstractNumId w:val="28"/>
  </w:num>
  <w:num w:numId="36" w16cid:durableId="2087338257">
    <w:abstractNumId w:val="65"/>
  </w:num>
  <w:num w:numId="37" w16cid:durableId="1594044016">
    <w:abstractNumId w:val="37"/>
  </w:num>
  <w:num w:numId="38" w16cid:durableId="1012757380">
    <w:abstractNumId w:val="52"/>
  </w:num>
  <w:num w:numId="39" w16cid:durableId="885096112">
    <w:abstractNumId w:val="35"/>
  </w:num>
  <w:num w:numId="40" w16cid:durableId="1223715214">
    <w:abstractNumId w:val="64"/>
  </w:num>
  <w:num w:numId="41" w16cid:durableId="823158755">
    <w:abstractNumId w:val="66"/>
  </w:num>
  <w:num w:numId="42" w16cid:durableId="1901090175">
    <w:abstractNumId w:val="17"/>
  </w:num>
  <w:num w:numId="43" w16cid:durableId="361589332">
    <w:abstractNumId w:val="4"/>
  </w:num>
  <w:num w:numId="44" w16cid:durableId="793406725">
    <w:abstractNumId w:val="54"/>
  </w:num>
  <w:num w:numId="45" w16cid:durableId="1686202716">
    <w:abstractNumId w:val="49"/>
  </w:num>
  <w:num w:numId="46" w16cid:durableId="579606674">
    <w:abstractNumId w:val="40"/>
  </w:num>
  <w:num w:numId="47" w16cid:durableId="1639457053">
    <w:abstractNumId w:val="74"/>
  </w:num>
  <w:num w:numId="48" w16cid:durableId="1081175924">
    <w:abstractNumId w:val="0"/>
  </w:num>
  <w:num w:numId="49" w16cid:durableId="1680235565">
    <w:abstractNumId w:val="76"/>
  </w:num>
  <w:num w:numId="50" w16cid:durableId="1262957676">
    <w:abstractNumId w:val="13"/>
  </w:num>
  <w:num w:numId="51" w16cid:durableId="1880242996">
    <w:abstractNumId w:val="2"/>
  </w:num>
  <w:num w:numId="52" w16cid:durableId="177279402">
    <w:abstractNumId w:val="7"/>
  </w:num>
  <w:num w:numId="53" w16cid:durableId="1097210419">
    <w:abstractNumId w:val="44"/>
  </w:num>
  <w:num w:numId="54" w16cid:durableId="187107699">
    <w:abstractNumId w:val="33"/>
  </w:num>
  <w:num w:numId="55" w16cid:durableId="884876732">
    <w:abstractNumId w:val="51"/>
  </w:num>
  <w:num w:numId="56" w16cid:durableId="1565944588">
    <w:abstractNumId w:val="6"/>
  </w:num>
  <w:num w:numId="57" w16cid:durableId="1063017609">
    <w:abstractNumId w:val="45"/>
  </w:num>
  <w:num w:numId="58" w16cid:durableId="1061631438">
    <w:abstractNumId w:val="62"/>
  </w:num>
  <w:num w:numId="59" w16cid:durableId="1603298658">
    <w:abstractNumId w:val="31"/>
  </w:num>
  <w:num w:numId="60" w16cid:durableId="746849026">
    <w:abstractNumId w:val="23"/>
  </w:num>
  <w:num w:numId="61" w16cid:durableId="474642280">
    <w:abstractNumId w:val="27"/>
  </w:num>
  <w:num w:numId="62" w16cid:durableId="1765033522">
    <w:abstractNumId w:val="22"/>
  </w:num>
  <w:num w:numId="63" w16cid:durableId="1083989647">
    <w:abstractNumId w:val="53"/>
  </w:num>
  <w:num w:numId="64" w16cid:durableId="284503701">
    <w:abstractNumId w:val="50"/>
  </w:num>
  <w:num w:numId="65" w16cid:durableId="1347248361">
    <w:abstractNumId w:val="72"/>
  </w:num>
  <w:num w:numId="66" w16cid:durableId="240674365">
    <w:abstractNumId w:val="9"/>
  </w:num>
  <w:num w:numId="67" w16cid:durableId="1964145099">
    <w:abstractNumId w:val="32"/>
  </w:num>
  <w:num w:numId="68" w16cid:durableId="1780875473">
    <w:abstractNumId w:val="42"/>
  </w:num>
  <w:num w:numId="69" w16cid:durableId="334191574">
    <w:abstractNumId w:val="11"/>
  </w:num>
  <w:num w:numId="70" w16cid:durableId="46880866">
    <w:abstractNumId w:val="67"/>
  </w:num>
  <w:num w:numId="71" w16cid:durableId="2045205778">
    <w:abstractNumId w:val="60"/>
  </w:num>
  <w:num w:numId="72" w16cid:durableId="1564633629">
    <w:abstractNumId w:val="34"/>
  </w:num>
  <w:num w:numId="73" w16cid:durableId="1620255753">
    <w:abstractNumId w:val="29"/>
  </w:num>
  <w:num w:numId="74" w16cid:durableId="2076389642">
    <w:abstractNumId w:val="30"/>
  </w:num>
  <w:num w:numId="75" w16cid:durableId="371543994">
    <w:abstractNumId w:val="5"/>
  </w:num>
  <w:num w:numId="76" w16cid:durableId="100347759">
    <w:abstractNumId w:val="58"/>
  </w:num>
  <w:num w:numId="77" w16cid:durableId="1102847132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1E"/>
    <w:rsid w:val="0000070D"/>
    <w:rsid w:val="00000B81"/>
    <w:rsid w:val="0000115D"/>
    <w:rsid w:val="00003322"/>
    <w:rsid w:val="00003B99"/>
    <w:rsid w:val="000110B7"/>
    <w:rsid w:val="0001323A"/>
    <w:rsid w:val="000134A5"/>
    <w:rsid w:val="00017C27"/>
    <w:rsid w:val="00021EBD"/>
    <w:rsid w:val="000270FF"/>
    <w:rsid w:val="00027449"/>
    <w:rsid w:val="00031629"/>
    <w:rsid w:val="00031687"/>
    <w:rsid w:val="0003418A"/>
    <w:rsid w:val="00034B41"/>
    <w:rsid w:val="000371AD"/>
    <w:rsid w:val="00041C9C"/>
    <w:rsid w:val="00052D59"/>
    <w:rsid w:val="000561FB"/>
    <w:rsid w:val="00064B8B"/>
    <w:rsid w:val="00067BAC"/>
    <w:rsid w:val="0007078A"/>
    <w:rsid w:val="00070EF5"/>
    <w:rsid w:val="0007434A"/>
    <w:rsid w:val="0007448E"/>
    <w:rsid w:val="0007471A"/>
    <w:rsid w:val="00074964"/>
    <w:rsid w:val="0007585C"/>
    <w:rsid w:val="00080E9D"/>
    <w:rsid w:val="00085912"/>
    <w:rsid w:val="0008596D"/>
    <w:rsid w:val="00092387"/>
    <w:rsid w:val="00094516"/>
    <w:rsid w:val="00095737"/>
    <w:rsid w:val="000967C6"/>
    <w:rsid w:val="000A3DE3"/>
    <w:rsid w:val="000A417D"/>
    <w:rsid w:val="000A6AE5"/>
    <w:rsid w:val="000A70B0"/>
    <w:rsid w:val="000B0CF8"/>
    <w:rsid w:val="000B4AE4"/>
    <w:rsid w:val="000B7C50"/>
    <w:rsid w:val="000C1F27"/>
    <w:rsid w:val="000C287D"/>
    <w:rsid w:val="000C5388"/>
    <w:rsid w:val="000C68D6"/>
    <w:rsid w:val="000D0B20"/>
    <w:rsid w:val="000D2632"/>
    <w:rsid w:val="000D35E9"/>
    <w:rsid w:val="000D3605"/>
    <w:rsid w:val="000D3824"/>
    <w:rsid w:val="000D6116"/>
    <w:rsid w:val="000D6EDA"/>
    <w:rsid w:val="000E1E7D"/>
    <w:rsid w:val="000E27E3"/>
    <w:rsid w:val="000E2C1A"/>
    <w:rsid w:val="000E53A8"/>
    <w:rsid w:val="000F06DD"/>
    <w:rsid w:val="000F0E7F"/>
    <w:rsid w:val="000F10C9"/>
    <w:rsid w:val="000F4169"/>
    <w:rsid w:val="000F772F"/>
    <w:rsid w:val="001010B4"/>
    <w:rsid w:val="001038CE"/>
    <w:rsid w:val="00106326"/>
    <w:rsid w:val="001111E7"/>
    <w:rsid w:val="00111717"/>
    <w:rsid w:val="001131B7"/>
    <w:rsid w:val="001136F9"/>
    <w:rsid w:val="0011388A"/>
    <w:rsid w:val="001152DA"/>
    <w:rsid w:val="00122109"/>
    <w:rsid w:val="00127FBC"/>
    <w:rsid w:val="001353B1"/>
    <w:rsid w:val="00136C8D"/>
    <w:rsid w:val="00137A90"/>
    <w:rsid w:val="00141249"/>
    <w:rsid w:val="0014128F"/>
    <w:rsid w:val="00143A09"/>
    <w:rsid w:val="00144162"/>
    <w:rsid w:val="00145798"/>
    <w:rsid w:val="0015174A"/>
    <w:rsid w:val="00152BC5"/>
    <w:rsid w:val="001531D7"/>
    <w:rsid w:val="00156069"/>
    <w:rsid w:val="0015613F"/>
    <w:rsid w:val="00156AD0"/>
    <w:rsid w:val="00157B3B"/>
    <w:rsid w:val="00161EAD"/>
    <w:rsid w:val="001621AE"/>
    <w:rsid w:val="0016276A"/>
    <w:rsid w:val="00171E9E"/>
    <w:rsid w:val="001729D9"/>
    <w:rsid w:val="00173E35"/>
    <w:rsid w:val="00181EEE"/>
    <w:rsid w:val="001853B4"/>
    <w:rsid w:val="00186B2C"/>
    <w:rsid w:val="00186EAD"/>
    <w:rsid w:val="00187957"/>
    <w:rsid w:val="00191B61"/>
    <w:rsid w:val="00191D62"/>
    <w:rsid w:val="00192EC7"/>
    <w:rsid w:val="0019324D"/>
    <w:rsid w:val="00194680"/>
    <w:rsid w:val="001A0ADA"/>
    <w:rsid w:val="001A0E76"/>
    <w:rsid w:val="001A1E96"/>
    <w:rsid w:val="001B0853"/>
    <w:rsid w:val="001B4914"/>
    <w:rsid w:val="001B647A"/>
    <w:rsid w:val="001B6904"/>
    <w:rsid w:val="001B741D"/>
    <w:rsid w:val="001C0925"/>
    <w:rsid w:val="001C32C0"/>
    <w:rsid w:val="001C611C"/>
    <w:rsid w:val="001C7556"/>
    <w:rsid w:val="001D4173"/>
    <w:rsid w:val="001D46E8"/>
    <w:rsid w:val="001D735B"/>
    <w:rsid w:val="001D7421"/>
    <w:rsid w:val="001D7906"/>
    <w:rsid w:val="001E5804"/>
    <w:rsid w:val="001E76C6"/>
    <w:rsid w:val="001F2DC7"/>
    <w:rsid w:val="001F37B8"/>
    <w:rsid w:val="001F3BB2"/>
    <w:rsid w:val="001F4C5C"/>
    <w:rsid w:val="001F5749"/>
    <w:rsid w:val="001F7828"/>
    <w:rsid w:val="002015B5"/>
    <w:rsid w:val="0020176F"/>
    <w:rsid w:val="00202E3E"/>
    <w:rsid w:val="00204978"/>
    <w:rsid w:val="00205706"/>
    <w:rsid w:val="00206A12"/>
    <w:rsid w:val="002103BE"/>
    <w:rsid w:val="002107F9"/>
    <w:rsid w:val="00216FCA"/>
    <w:rsid w:val="002218DB"/>
    <w:rsid w:val="00226FEC"/>
    <w:rsid w:val="00227B2E"/>
    <w:rsid w:val="002300F0"/>
    <w:rsid w:val="002334CC"/>
    <w:rsid w:val="00233F79"/>
    <w:rsid w:val="002342EE"/>
    <w:rsid w:val="00236965"/>
    <w:rsid w:val="00236A25"/>
    <w:rsid w:val="00237720"/>
    <w:rsid w:val="002405D4"/>
    <w:rsid w:val="00241743"/>
    <w:rsid w:val="002453E5"/>
    <w:rsid w:val="00247F8E"/>
    <w:rsid w:val="00251D6E"/>
    <w:rsid w:val="002521AA"/>
    <w:rsid w:val="00253753"/>
    <w:rsid w:val="00253DC6"/>
    <w:rsid w:val="00255C0E"/>
    <w:rsid w:val="00256053"/>
    <w:rsid w:val="00256389"/>
    <w:rsid w:val="00256F69"/>
    <w:rsid w:val="0025753F"/>
    <w:rsid w:val="00263A62"/>
    <w:rsid w:val="00265D1A"/>
    <w:rsid w:val="00265F55"/>
    <w:rsid w:val="00266442"/>
    <w:rsid w:val="00266D77"/>
    <w:rsid w:val="00267F87"/>
    <w:rsid w:val="00275A28"/>
    <w:rsid w:val="00276585"/>
    <w:rsid w:val="00277840"/>
    <w:rsid w:val="002807A6"/>
    <w:rsid w:val="002862EA"/>
    <w:rsid w:val="002911D8"/>
    <w:rsid w:val="00293C81"/>
    <w:rsid w:val="002968A4"/>
    <w:rsid w:val="002A04AC"/>
    <w:rsid w:val="002A214F"/>
    <w:rsid w:val="002A33BC"/>
    <w:rsid w:val="002A44FF"/>
    <w:rsid w:val="002A6822"/>
    <w:rsid w:val="002A68B7"/>
    <w:rsid w:val="002B16AD"/>
    <w:rsid w:val="002B7C97"/>
    <w:rsid w:val="002C13CB"/>
    <w:rsid w:val="002C17D6"/>
    <w:rsid w:val="002C340B"/>
    <w:rsid w:val="002C596E"/>
    <w:rsid w:val="002C5A74"/>
    <w:rsid w:val="002C6CB1"/>
    <w:rsid w:val="002C6CDB"/>
    <w:rsid w:val="002C7E04"/>
    <w:rsid w:val="002C7E7F"/>
    <w:rsid w:val="002D094D"/>
    <w:rsid w:val="002D1141"/>
    <w:rsid w:val="002D389A"/>
    <w:rsid w:val="002D4EF5"/>
    <w:rsid w:val="002E21F0"/>
    <w:rsid w:val="002F10AA"/>
    <w:rsid w:val="002F4FB4"/>
    <w:rsid w:val="002F6193"/>
    <w:rsid w:val="002F72A0"/>
    <w:rsid w:val="002F7783"/>
    <w:rsid w:val="003032C4"/>
    <w:rsid w:val="003035DC"/>
    <w:rsid w:val="00303DFB"/>
    <w:rsid w:val="0030626A"/>
    <w:rsid w:val="0031082A"/>
    <w:rsid w:val="00310CA9"/>
    <w:rsid w:val="00312D17"/>
    <w:rsid w:val="003174F7"/>
    <w:rsid w:val="00321519"/>
    <w:rsid w:val="003242B8"/>
    <w:rsid w:val="003267B8"/>
    <w:rsid w:val="0033008B"/>
    <w:rsid w:val="003321C3"/>
    <w:rsid w:val="003332E9"/>
    <w:rsid w:val="003339E1"/>
    <w:rsid w:val="00335962"/>
    <w:rsid w:val="003373CE"/>
    <w:rsid w:val="00340320"/>
    <w:rsid w:val="003411A9"/>
    <w:rsid w:val="00342F49"/>
    <w:rsid w:val="003539B6"/>
    <w:rsid w:val="0035421E"/>
    <w:rsid w:val="003552DD"/>
    <w:rsid w:val="00355A07"/>
    <w:rsid w:val="003578EC"/>
    <w:rsid w:val="0036040F"/>
    <w:rsid w:val="00360ADF"/>
    <w:rsid w:val="0036413D"/>
    <w:rsid w:val="00370FA0"/>
    <w:rsid w:val="00375BC4"/>
    <w:rsid w:val="003774D1"/>
    <w:rsid w:val="003809BC"/>
    <w:rsid w:val="00380E82"/>
    <w:rsid w:val="00380FE7"/>
    <w:rsid w:val="00381B1D"/>
    <w:rsid w:val="0038248A"/>
    <w:rsid w:val="00384F5B"/>
    <w:rsid w:val="003853B2"/>
    <w:rsid w:val="00386968"/>
    <w:rsid w:val="00386B65"/>
    <w:rsid w:val="00387DBA"/>
    <w:rsid w:val="00392812"/>
    <w:rsid w:val="00394DE2"/>
    <w:rsid w:val="00394ED3"/>
    <w:rsid w:val="00396A68"/>
    <w:rsid w:val="00397DF6"/>
    <w:rsid w:val="003A1DB8"/>
    <w:rsid w:val="003A3218"/>
    <w:rsid w:val="003A50A1"/>
    <w:rsid w:val="003A5EAE"/>
    <w:rsid w:val="003A6380"/>
    <w:rsid w:val="003A692E"/>
    <w:rsid w:val="003A6FC7"/>
    <w:rsid w:val="003A7D70"/>
    <w:rsid w:val="003B0CE5"/>
    <w:rsid w:val="003B3B67"/>
    <w:rsid w:val="003B4B66"/>
    <w:rsid w:val="003B57E0"/>
    <w:rsid w:val="003C1C37"/>
    <w:rsid w:val="003D0D32"/>
    <w:rsid w:val="003D5898"/>
    <w:rsid w:val="003D5E4F"/>
    <w:rsid w:val="003D77EC"/>
    <w:rsid w:val="003E21F7"/>
    <w:rsid w:val="003E7FA1"/>
    <w:rsid w:val="003F0994"/>
    <w:rsid w:val="003F1168"/>
    <w:rsid w:val="003F15F7"/>
    <w:rsid w:val="003F1EB5"/>
    <w:rsid w:val="003F39A9"/>
    <w:rsid w:val="003F4F46"/>
    <w:rsid w:val="003F5F4F"/>
    <w:rsid w:val="003F65F0"/>
    <w:rsid w:val="00400839"/>
    <w:rsid w:val="004131B3"/>
    <w:rsid w:val="004139E6"/>
    <w:rsid w:val="00415164"/>
    <w:rsid w:val="004175C0"/>
    <w:rsid w:val="00417910"/>
    <w:rsid w:val="00420FC6"/>
    <w:rsid w:val="0042105D"/>
    <w:rsid w:val="004248A1"/>
    <w:rsid w:val="00431E1C"/>
    <w:rsid w:val="004332B9"/>
    <w:rsid w:val="004448E5"/>
    <w:rsid w:val="00445976"/>
    <w:rsid w:val="004545B3"/>
    <w:rsid w:val="00456B00"/>
    <w:rsid w:val="004613F6"/>
    <w:rsid w:val="004639A7"/>
    <w:rsid w:val="004648E8"/>
    <w:rsid w:val="004670D2"/>
    <w:rsid w:val="004713AC"/>
    <w:rsid w:val="00471A6A"/>
    <w:rsid w:val="00471CF6"/>
    <w:rsid w:val="00472019"/>
    <w:rsid w:val="0047252C"/>
    <w:rsid w:val="00474AC7"/>
    <w:rsid w:val="00474C2B"/>
    <w:rsid w:val="00474F5D"/>
    <w:rsid w:val="0047691F"/>
    <w:rsid w:val="00481819"/>
    <w:rsid w:val="00481D66"/>
    <w:rsid w:val="00485B91"/>
    <w:rsid w:val="0048621F"/>
    <w:rsid w:val="00486457"/>
    <w:rsid w:val="00491BD2"/>
    <w:rsid w:val="00491C23"/>
    <w:rsid w:val="004929CA"/>
    <w:rsid w:val="00493B05"/>
    <w:rsid w:val="004957EF"/>
    <w:rsid w:val="00496309"/>
    <w:rsid w:val="004977BE"/>
    <w:rsid w:val="004A01BF"/>
    <w:rsid w:val="004A0A87"/>
    <w:rsid w:val="004A117D"/>
    <w:rsid w:val="004A1B0A"/>
    <w:rsid w:val="004A50CB"/>
    <w:rsid w:val="004A6E42"/>
    <w:rsid w:val="004B1001"/>
    <w:rsid w:val="004B1DB2"/>
    <w:rsid w:val="004B777F"/>
    <w:rsid w:val="004B7992"/>
    <w:rsid w:val="004C7308"/>
    <w:rsid w:val="004D02EE"/>
    <w:rsid w:val="004D44ED"/>
    <w:rsid w:val="004E3CFC"/>
    <w:rsid w:val="004E3FC0"/>
    <w:rsid w:val="004E5573"/>
    <w:rsid w:val="004F04D6"/>
    <w:rsid w:val="004F294C"/>
    <w:rsid w:val="0050096F"/>
    <w:rsid w:val="00501FF1"/>
    <w:rsid w:val="0050278C"/>
    <w:rsid w:val="00506C13"/>
    <w:rsid w:val="00507AAE"/>
    <w:rsid w:val="00507CCA"/>
    <w:rsid w:val="005103C1"/>
    <w:rsid w:val="00510D8C"/>
    <w:rsid w:val="0051296A"/>
    <w:rsid w:val="0052153A"/>
    <w:rsid w:val="00522A9F"/>
    <w:rsid w:val="00523B1D"/>
    <w:rsid w:val="00526230"/>
    <w:rsid w:val="00531D69"/>
    <w:rsid w:val="005326DA"/>
    <w:rsid w:val="005327F2"/>
    <w:rsid w:val="00535534"/>
    <w:rsid w:val="00540AD1"/>
    <w:rsid w:val="00542A18"/>
    <w:rsid w:val="00543684"/>
    <w:rsid w:val="00543C6E"/>
    <w:rsid w:val="005468E3"/>
    <w:rsid w:val="00546F8D"/>
    <w:rsid w:val="00550BF5"/>
    <w:rsid w:val="0055137E"/>
    <w:rsid w:val="00551EFB"/>
    <w:rsid w:val="005525B1"/>
    <w:rsid w:val="00553713"/>
    <w:rsid w:val="005558A8"/>
    <w:rsid w:val="00556560"/>
    <w:rsid w:val="005568B3"/>
    <w:rsid w:val="00560E74"/>
    <w:rsid w:val="00567C95"/>
    <w:rsid w:val="00571BEF"/>
    <w:rsid w:val="0057408F"/>
    <w:rsid w:val="00574122"/>
    <w:rsid w:val="00580833"/>
    <w:rsid w:val="00582044"/>
    <w:rsid w:val="00582793"/>
    <w:rsid w:val="005846AF"/>
    <w:rsid w:val="005867D7"/>
    <w:rsid w:val="00590CCA"/>
    <w:rsid w:val="00591AC2"/>
    <w:rsid w:val="005934D3"/>
    <w:rsid w:val="00595C97"/>
    <w:rsid w:val="005A008D"/>
    <w:rsid w:val="005B094C"/>
    <w:rsid w:val="005B1624"/>
    <w:rsid w:val="005B2E9F"/>
    <w:rsid w:val="005B3619"/>
    <w:rsid w:val="005B37B9"/>
    <w:rsid w:val="005B68E7"/>
    <w:rsid w:val="005B7F2A"/>
    <w:rsid w:val="005C024C"/>
    <w:rsid w:val="005C70B2"/>
    <w:rsid w:val="005D10E8"/>
    <w:rsid w:val="005D1E68"/>
    <w:rsid w:val="005D2F99"/>
    <w:rsid w:val="005D5DC4"/>
    <w:rsid w:val="005D7D9A"/>
    <w:rsid w:val="005E0950"/>
    <w:rsid w:val="005E51CA"/>
    <w:rsid w:val="005F2564"/>
    <w:rsid w:val="005F39F3"/>
    <w:rsid w:val="005F4250"/>
    <w:rsid w:val="005F5795"/>
    <w:rsid w:val="005F70AC"/>
    <w:rsid w:val="005F7C00"/>
    <w:rsid w:val="0060041F"/>
    <w:rsid w:val="0060084C"/>
    <w:rsid w:val="0060115D"/>
    <w:rsid w:val="0060119F"/>
    <w:rsid w:val="006043E6"/>
    <w:rsid w:val="006053DA"/>
    <w:rsid w:val="00605BB8"/>
    <w:rsid w:val="0061194C"/>
    <w:rsid w:val="0061274F"/>
    <w:rsid w:val="006132AA"/>
    <w:rsid w:val="006133F4"/>
    <w:rsid w:val="00623FE2"/>
    <w:rsid w:val="00624B9A"/>
    <w:rsid w:val="00625015"/>
    <w:rsid w:val="00625030"/>
    <w:rsid w:val="00625B10"/>
    <w:rsid w:val="0062644B"/>
    <w:rsid w:val="00627206"/>
    <w:rsid w:val="006309F5"/>
    <w:rsid w:val="00636CEF"/>
    <w:rsid w:val="006418C4"/>
    <w:rsid w:val="00641B30"/>
    <w:rsid w:val="00643BF6"/>
    <w:rsid w:val="00645025"/>
    <w:rsid w:val="00645A34"/>
    <w:rsid w:val="00646EB9"/>
    <w:rsid w:val="00646F87"/>
    <w:rsid w:val="0064786F"/>
    <w:rsid w:val="006479A4"/>
    <w:rsid w:val="00650E30"/>
    <w:rsid w:val="00651882"/>
    <w:rsid w:val="00653AFC"/>
    <w:rsid w:val="00654CE0"/>
    <w:rsid w:val="00655B6E"/>
    <w:rsid w:val="0066103E"/>
    <w:rsid w:val="006630CF"/>
    <w:rsid w:val="00663E74"/>
    <w:rsid w:val="00672382"/>
    <w:rsid w:val="0067242C"/>
    <w:rsid w:val="00675DD9"/>
    <w:rsid w:val="00677856"/>
    <w:rsid w:val="00681DED"/>
    <w:rsid w:val="00682AF9"/>
    <w:rsid w:val="00684AB7"/>
    <w:rsid w:val="00685BC8"/>
    <w:rsid w:val="006860CF"/>
    <w:rsid w:val="00690789"/>
    <w:rsid w:val="0069442F"/>
    <w:rsid w:val="00694CFD"/>
    <w:rsid w:val="006979E7"/>
    <w:rsid w:val="006A1382"/>
    <w:rsid w:val="006A1B6D"/>
    <w:rsid w:val="006A365C"/>
    <w:rsid w:val="006B176A"/>
    <w:rsid w:val="006B1B9D"/>
    <w:rsid w:val="006C0EB2"/>
    <w:rsid w:val="006C33C8"/>
    <w:rsid w:val="006C7028"/>
    <w:rsid w:val="006C70DA"/>
    <w:rsid w:val="006C78BB"/>
    <w:rsid w:val="006D1611"/>
    <w:rsid w:val="006D1F18"/>
    <w:rsid w:val="006D21DC"/>
    <w:rsid w:val="006D22B7"/>
    <w:rsid w:val="006D6679"/>
    <w:rsid w:val="006D66D9"/>
    <w:rsid w:val="006E111A"/>
    <w:rsid w:val="006E15EC"/>
    <w:rsid w:val="006E2642"/>
    <w:rsid w:val="006E3EC6"/>
    <w:rsid w:val="006E48B7"/>
    <w:rsid w:val="006E5570"/>
    <w:rsid w:val="006E77EA"/>
    <w:rsid w:val="006F0122"/>
    <w:rsid w:val="006F3AAE"/>
    <w:rsid w:val="006F43C3"/>
    <w:rsid w:val="006F44DD"/>
    <w:rsid w:val="006F48B8"/>
    <w:rsid w:val="006F4F9D"/>
    <w:rsid w:val="006F72DF"/>
    <w:rsid w:val="006F7379"/>
    <w:rsid w:val="006F7F1C"/>
    <w:rsid w:val="007026C5"/>
    <w:rsid w:val="007034D2"/>
    <w:rsid w:val="00707414"/>
    <w:rsid w:val="00711A7B"/>
    <w:rsid w:val="00713D04"/>
    <w:rsid w:val="00714566"/>
    <w:rsid w:val="0071606E"/>
    <w:rsid w:val="00716F10"/>
    <w:rsid w:val="00717513"/>
    <w:rsid w:val="0071789E"/>
    <w:rsid w:val="0072205F"/>
    <w:rsid w:val="00725425"/>
    <w:rsid w:val="00731A6D"/>
    <w:rsid w:val="00732C45"/>
    <w:rsid w:val="0073450B"/>
    <w:rsid w:val="00735D0C"/>
    <w:rsid w:val="007365D9"/>
    <w:rsid w:val="0073760D"/>
    <w:rsid w:val="00741254"/>
    <w:rsid w:val="00741A94"/>
    <w:rsid w:val="00744432"/>
    <w:rsid w:val="007510E4"/>
    <w:rsid w:val="00753D60"/>
    <w:rsid w:val="00753E1E"/>
    <w:rsid w:val="0075594D"/>
    <w:rsid w:val="00756DD2"/>
    <w:rsid w:val="0076062F"/>
    <w:rsid w:val="00764B86"/>
    <w:rsid w:val="00766F42"/>
    <w:rsid w:val="0077350A"/>
    <w:rsid w:val="007735BA"/>
    <w:rsid w:val="00777467"/>
    <w:rsid w:val="0079068F"/>
    <w:rsid w:val="00791666"/>
    <w:rsid w:val="00794087"/>
    <w:rsid w:val="007947B2"/>
    <w:rsid w:val="00795A7D"/>
    <w:rsid w:val="0079632A"/>
    <w:rsid w:val="00796AC2"/>
    <w:rsid w:val="007A058D"/>
    <w:rsid w:val="007A1504"/>
    <w:rsid w:val="007A219F"/>
    <w:rsid w:val="007A22BE"/>
    <w:rsid w:val="007A4281"/>
    <w:rsid w:val="007A6B48"/>
    <w:rsid w:val="007B0A44"/>
    <w:rsid w:val="007B110C"/>
    <w:rsid w:val="007B1EB3"/>
    <w:rsid w:val="007B23A9"/>
    <w:rsid w:val="007B3101"/>
    <w:rsid w:val="007B3AF0"/>
    <w:rsid w:val="007B75B8"/>
    <w:rsid w:val="007C005C"/>
    <w:rsid w:val="007C137A"/>
    <w:rsid w:val="007C2562"/>
    <w:rsid w:val="007C3B9F"/>
    <w:rsid w:val="007C595F"/>
    <w:rsid w:val="007C62E8"/>
    <w:rsid w:val="007C7B9D"/>
    <w:rsid w:val="007D2BE9"/>
    <w:rsid w:val="007D301B"/>
    <w:rsid w:val="007D6AE6"/>
    <w:rsid w:val="007D7B0C"/>
    <w:rsid w:val="007E01FF"/>
    <w:rsid w:val="007E1FBE"/>
    <w:rsid w:val="007E34B5"/>
    <w:rsid w:val="007E4435"/>
    <w:rsid w:val="007E4A6F"/>
    <w:rsid w:val="007E6602"/>
    <w:rsid w:val="007F2FC0"/>
    <w:rsid w:val="007F3E08"/>
    <w:rsid w:val="007F6B07"/>
    <w:rsid w:val="007F7AAF"/>
    <w:rsid w:val="0080211A"/>
    <w:rsid w:val="00803851"/>
    <w:rsid w:val="008038D9"/>
    <w:rsid w:val="008050FB"/>
    <w:rsid w:val="00806382"/>
    <w:rsid w:val="00806E1E"/>
    <w:rsid w:val="00807E99"/>
    <w:rsid w:val="00807F1B"/>
    <w:rsid w:val="0081048D"/>
    <w:rsid w:val="00811EEA"/>
    <w:rsid w:val="008122B6"/>
    <w:rsid w:val="00814D2C"/>
    <w:rsid w:val="00815829"/>
    <w:rsid w:val="0081603C"/>
    <w:rsid w:val="0082389E"/>
    <w:rsid w:val="008243E7"/>
    <w:rsid w:val="00827C7A"/>
    <w:rsid w:val="00842632"/>
    <w:rsid w:val="00843AB6"/>
    <w:rsid w:val="00843B7E"/>
    <w:rsid w:val="00845508"/>
    <w:rsid w:val="0084552E"/>
    <w:rsid w:val="0084686B"/>
    <w:rsid w:val="0085032F"/>
    <w:rsid w:val="008524AB"/>
    <w:rsid w:val="0085336E"/>
    <w:rsid w:val="00854E49"/>
    <w:rsid w:val="00856AC1"/>
    <w:rsid w:val="0085702D"/>
    <w:rsid w:val="00861808"/>
    <w:rsid w:val="00862291"/>
    <w:rsid w:val="0086381D"/>
    <w:rsid w:val="0086408F"/>
    <w:rsid w:val="0086675E"/>
    <w:rsid w:val="0086740C"/>
    <w:rsid w:val="00867F73"/>
    <w:rsid w:val="00871AE7"/>
    <w:rsid w:val="00872B59"/>
    <w:rsid w:val="008734F0"/>
    <w:rsid w:val="0087368D"/>
    <w:rsid w:val="008744A3"/>
    <w:rsid w:val="00874BF5"/>
    <w:rsid w:val="00874FD3"/>
    <w:rsid w:val="00875023"/>
    <w:rsid w:val="0088062A"/>
    <w:rsid w:val="008829A8"/>
    <w:rsid w:val="00883DC0"/>
    <w:rsid w:val="00885E97"/>
    <w:rsid w:val="00887B74"/>
    <w:rsid w:val="00890896"/>
    <w:rsid w:val="00890AC3"/>
    <w:rsid w:val="0089431D"/>
    <w:rsid w:val="00896992"/>
    <w:rsid w:val="00897170"/>
    <w:rsid w:val="008A0864"/>
    <w:rsid w:val="008A0F8E"/>
    <w:rsid w:val="008A30E7"/>
    <w:rsid w:val="008A41DA"/>
    <w:rsid w:val="008A635F"/>
    <w:rsid w:val="008A734B"/>
    <w:rsid w:val="008A7E88"/>
    <w:rsid w:val="008B1620"/>
    <w:rsid w:val="008B1DCF"/>
    <w:rsid w:val="008B5088"/>
    <w:rsid w:val="008B7285"/>
    <w:rsid w:val="008C12AF"/>
    <w:rsid w:val="008C2178"/>
    <w:rsid w:val="008C2CAA"/>
    <w:rsid w:val="008C4EDE"/>
    <w:rsid w:val="008C690B"/>
    <w:rsid w:val="008D0394"/>
    <w:rsid w:val="008D0BCC"/>
    <w:rsid w:val="008D4496"/>
    <w:rsid w:val="008D62A0"/>
    <w:rsid w:val="008D7872"/>
    <w:rsid w:val="008E1E23"/>
    <w:rsid w:val="008E41C3"/>
    <w:rsid w:val="008F1075"/>
    <w:rsid w:val="008F30E4"/>
    <w:rsid w:val="008F4638"/>
    <w:rsid w:val="008F475B"/>
    <w:rsid w:val="008F6400"/>
    <w:rsid w:val="008F6D96"/>
    <w:rsid w:val="008F7709"/>
    <w:rsid w:val="009007E8"/>
    <w:rsid w:val="00900C93"/>
    <w:rsid w:val="009010D2"/>
    <w:rsid w:val="00901817"/>
    <w:rsid w:val="0090336C"/>
    <w:rsid w:val="00904C02"/>
    <w:rsid w:val="009055C2"/>
    <w:rsid w:val="00905883"/>
    <w:rsid w:val="009059B3"/>
    <w:rsid w:val="00905BA7"/>
    <w:rsid w:val="00905C43"/>
    <w:rsid w:val="0090609F"/>
    <w:rsid w:val="009075E3"/>
    <w:rsid w:val="00911493"/>
    <w:rsid w:val="00912B56"/>
    <w:rsid w:val="0091407D"/>
    <w:rsid w:val="009155E7"/>
    <w:rsid w:val="0092411C"/>
    <w:rsid w:val="0092633B"/>
    <w:rsid w:val="009273A8"/>
    <w:rsid w:val="00927409"/>
    <w:rsid w:val="00930A72"/>
    <w:rsid w:val="00931106"/>
    <w:rsid w:val="0093295E"/>
    <w:rsid w:val="00933073"/>
    <w:rsid w:val="0093655A"/>
    <w:rsid w:val="00943881"/>
    <w:rsid w:val="0094407C"/>
    <w:rsid w:val="0094522C"/>
    <w:rsid w:val="009471F2"/>
    <w:rsid w:val="009522DC"/>
    <w:rsid w:val="00953643"/>
    <w:rsid w:val="00953741"/>
    <w:rsid w:val="00953E0F"/>
    <w:rsid w:val="0095452C"/>
    <w:rsid w:val="0095507F"/>
    <w:rsid w:val="0095548F"/>
    <w:rsid w:val="0095698B"/>
    <w:rsid w:val="00961EBC"/>
    <w:rsid w:val="00963088"/>
    <w:rsid w:val="00964197"/>
    <w:rsid w:val="0096664A"/>
    <w:rsid w:val="0096697F"/>
    <w:rsid w:val="009704EF"/>
    <w:rsid w:val="00971252"/>
    <w:rsid w:val="00973256"/>
    <w:rsid w:val="00977409"/>
    <w:rsid w:val="00980659"/>
    <w:rsid w:val="0098158B"/>
    <w:rsid w:val="00982315"/>
    <w:rsid w:val="00991574"/>
    <w:rsid w:val="0099187D"/>
    <w:rsid w:val="00991A8B"/>
    <w:rsid w:val="00993364"/>
    <w:rsid w:val="00994B34"/>
    <w:rsid w:val="00994CAD"/>
    <w:rsid w:val="00996CBE"/>
    <w:rsid w:val="009A12DC"/>
    <w:rsid w:val="009A3F8C"/>
    <w:rsid w:val="009A4AE2"/>
    <w:rsid w:val="009B0561"/>
    <w:rsid w:val="009B0C94"/>
    <w:rsid w:val="009B2B3F"/>
    <w:rsid w:val="009B77D6"/>
    <w:rsid w:val="009B7F75"/>
    <w:rsid w:val="009C2465"/>
    <w:rsid w:val="009C4F08"/>
    <w:rsid w:val="009C7C88"/>
    <w:rsid w:val="009D1EF8"/>
    <w:rsid w:val="009D20FB"/>
    <w:rsid w:val="009D2B76"/>
    <w:rsid w:val="009D6A80"/>
    <w:rsid w:val="009D6F37"/>
    <w:rsid w:val="009E181D"/>
    <w:rsid w:val="009E30D1"/>
    <w:rsid w:val="009E4B2E"/>
    <w:rsid w:val="009E4D89"/>
    <w:rsid w:val="009E504A"/>
    <w:rsid w:val="009E60DB"/>
    <w:rsid w:val="009E666A"/>
    <w:rsid w:val="009F2297"/>
    <w:rsid w:val="009F668C"/>
    <w:rsid w:val="00A0109F"/>
    <w:rsid w:val="00A02A27"/>
    <w:rsid w:val="00A03961"/>
    <w:rsid w:val="00A05678"/>
    <w:rsid w:val="00A12140"/>
    <w:rsid w:val="00A13389"/>
    <w:rsid w:val="00A212E4"/>
    <w:rsid w:val="00A22DDB"/>
    <w:rsid w:val="00A24280"/>
    <w:rsid w:val="00A272ED"/>
    <w:rsid w:val="00A274D1"/>
    <w:rsid w:val="00A32762"/>
    <w:rsid w:val="00A3516B"/>
    <w:rsid w:val="00A3532B"/>
    <w:rsid w:val="00A35396"/>
    <w:rsid w:val="00A37D21"/>
    <w:rsid w:val="00A425F5"/>
    <w:rsid w:val="00A428A2"/>
    <w:rsid w:val="00A428CA"/>
    <w:rsid w:val="00A438EB"/>
    <w:rsid w:val="00A43ED2"/>
    <w:rsid w:val="00A44F9E"/>
    <w:rsid w:val="00A4539E"/>
    <w:rsid w:val="00A474D4"/>
    <w:rsid w:val="00A47D93"/>
    <w:rsid w:val="00A502F1"/>
    <w:rsid w:val="00A50898"/>
    <w:rsid w:val="00A52E14"/>
    <w:rsid w:val="00A556A1"/>
    <w:rsid w:val="00A55AC4"/>
    <w:rsid w:val="00A567C3"/>
    <w:rsid w:val="00A610BC"/>
    <w:rsid w:val="00A6153F"/>
    <w:rsid w:val="00A65E23"/>
    <w:rsid w:val="00A6756A"/>
    <w:rsid w:val="00A6768C"/>
    <w:rsid w:val="00A71B2F"/>
    <w:rsid w:val="00A728EE"/>
    <w:rsid w:val="00A72DBB"/>
    <w:rsid w:val="00A72DBF"/>
    <w:rsid w:val="00A74A03"/>
    <w:rsid w:val="00A76019"/>
    <w:rsid w:val="00A7659B"/>
    <w:rsid w:val="00A77213"/>
    <w:rsid w:val="00A81CD6"/>
    <w:rsid w:val="00A9023A"/>
    <w:rsid w:val="00A90804"/>
    <w:rsid w:val="00A911E7"/>
    <w:rsid w:val="00A9177A"/>
    <w:rsid w:val="00A961B8"/>
    <w:rsid w:val="00A967A3"/>
    <w:rsid w:val="00AA4500"/>
    <w:rsid w:val="00AA4D21"/>
    <w:rsid w:val="00AA4E2C"/>
    <w:rsid w:val="00AA6566"/>
    <w:rsid w:val="00AA69BB"/>
    <w:rsid w:val="00AB0819"/>
    <w:rsid w:val="00AB0CC6"/>
    <w:rsid w:val="00AB4394"/>
    <w:rsid w:val="00AB6E5C"/>
    <w:rsid w:val="00AC4B46"/>
    <w:rsid w:val="00AC6914"/>
    <w:rsid w:val="00AD5C4E"/>
    <w:rsid w:val="00AD7381"/>
    <w:rsid w:val="00AE4CD3"/>
    <w:rsid w:val="00AE59B2"/>
    <w:rsid w:val="00AF5657"/>
    <w:rsid w:val="00AF590D"/>
    <w:rsid w:val="00AF66F4"/>
    <w:rsid w:val="00AF6A20"/>
    <w:rsid w:val="00B013ED"/>
    <w:rsid w:val="00B015A4"/>
    <w:rsid w:val="00B0410E"/>
    <w:rsid w:val="00B057A1"/>
    <w:rsid w:val="00B119EA"/>
    <w:rsid w:val="00B129CD"/>
    <w:rsid w:val="00B1344E"/>
    <w:rsid w:val="00B2021E"/>
    <w:rsid w:val="00B219F8"/>
    <w:rsid w:val="00B23A21"/>
    <w:rsid w:val="00B242EF"/>
    <w:rsid w:val="00B27FC1"/>
    <w:rsid w:val="00B31F66"/>
    <w:rsid w:val="00B323B7"/>
    <w:rsid w:val="00B333E6"/>
    <w:rsid w:val="00B33EBA"/>
    <w:rsid w:val="00B34E08"/>
    <w:rsid w:val="00B3584C"/>
    <w:rsid w:val="00B377D5"/>
    <w:rsid w:val="00B37D97"/>
    <w:rsid w:val="00B425FB"/>
    <w:rsid w:val="00B44CA6"/>
    <w:rsid w:val="00B463E0"/>
    <w:rsid w:val="00B47F0B"/>
    <w:rsid w:val="00B5199F"/>
    <w:rsid w:val="00B51B80"/>
    <w:rsid w:val="00B530BC"/>
    <w:rsid w:val="00B5576A"/>
    <w:rsid w:val="00B56630"/>
    <w:rsid w:val="00B57AB8"/>
    <w:rsid w:val="00B62F54"/>
    <w:rsid w:val="00B63B58"/>
    <w:rsid w:val="00B65215"/>
    <w:rsid w:val="00B65743"/>
    <w:rsid w:val="00B65CBC"/>
    <w:rsid w:val="00B65F27"/>
    <w:rsid w:val="00B66DF6"/>
    <w:rsid w:val="00B672C0"/>
    <w:rsid w:val="00B67EB1"/>
    <w:rsid w:val="00B72E5D"/>
    <w:rsid w:val="00B75AE1"/>
    <w:rsid w:val="00B76C8F"/>
    <w:rsid w:val="00B77CD8"/>
    <w:rsid w:val="00B80DBC"/>
    <w:rsid w:val="00B81597"/>
    <w:rsid w:val="00B832E9"/>
    <w:rsid w:val="00B8798F"/>
    <w:rsid w:val="00B87C39"/>
    <w:rsid w:val="00B915F0"/>
    <w:rsid w:val="00B96504"/>
    <w:rsid w:val="00B9749E"/>
    <w:rsid w:val="00BA4982"/>
    <w:rsid w:val="00BA4ECE"/>
    <w:rsid w:val="00BA6656"/>
    <w:rsid w:val="00BA6D81"/>
    <w:rsid w:val="00BB1076"/>
    <w:rsid w:val="00BB1E9A"/>
    <w:rsid w:val="00BB35DE"/>
    <w:rsid w:val="00BB3E67"/>
    <w:rsid w:val="00BB50CA"/>
    <w:rsid w:val="00BC03AA"/>
    <w:rsid w:val="00BC3E0A"/>
    <w:rsid w:val="00BD2D9A"/>
    <w:rsid w:val="00BD5C07"/>
    <w:rsid w:val="00BD7AB2"/>
    <w:rsid w:val="00BE07D1"/>
    <w:rsid w:val="00BE3B50"/>
    <w:rsid w:val="00BE66A4"/>
    <w:rsid w:val="00BE7A49"/>
    <w:rsid w:val="00BF1494"/>
    <w:rsid w:val="00BF38AC"/>
    <w:rsid w:val="00BF47F4"/>
    <w:rsid w:val="00BF5504"/>
    <w:rsid w:val="00C02221"/>
    <w:rsid w:val="00C024C0"/>
    <w:rsid w:val="00C02F1F"/>
    <w:rsid w:val="00C0530B"/>
    <w:rsid w:val="00C05ACA"/>
    <w:rsid w:val="00C05D9D"/>
    <w:rsid w:val="00C077CF"/>
    <w:rsid w:val="00C13467"/>
    <w:rsid w:val="00C14689"/>
    <w:rsid w:val="00C20BEB"/>
    <w:rsid w:val="00C23186"/>
    <w:rsid w:val="00C23D77"/>
    <w:rsid w:val="00C24B97"/>
    <w:rsid w:val="00C24C14"/>
    <w:rsid w:val="00C26E43"/>
    <w:rsid w:val="00C2762F"/>
    <w:rsid w:val="00C32DC8"/>
    <w:rsid w:val="00C33866"/>
    <w:rsid w:val="00C36B9B"/>
    <w:rsid w:val="00C40C1A"/>
    <w:rsid w:val="00C4162E"/>
    <w:rsid w:val="00C43D5B"/>
    <w:rsid w:val="00C46BCE"/>
    <w:rsid w:val="00C50E4E"/>
    <w:rsid w:val="00C51895"/>
    <w:rsid w:val="00C55027"/>
    <w:rsid w:val="00C55AA6"/>
    <w:rsid w:val="00C57A05"/>
    <w:rsid w:val="00C61836"/>
    <w:rsid w:val="00C670D6"/>
    <w:rsid w:val="00C67433"/>
    <w:rsid w:val="00C70CA4"/>
    <w:rsid w:val="00C72D81"/>
    <w:rsid w:val="00C73946"/>
    <w:rsid w:val="00C74ED8"/>
    <w:rsid w:val="00C755A1"/>
    <w:rsid w:val="00C75CE3"/>
    <w:rsid w:val="00C76E04"/>
    <w:rsid w:val="00C80A81"/>
    <w:rsid w:val="00C81A7C"/>
    <w:rsid w:val="00C829C9"/>
    <w:rsid w:val="00C84135"/>
    <w:rsid w:val="00C87399"/>
    <w:rsid w:val="00C8782C"/>
    <w:rsid w:val="00C9049F"/>
    <w:rsid w:val="00C91FCF"/>
    <w:rsid w:val="00CA119D"/>
    <w:rsid w:val="00CA19E3"/>
    <w:rsid w:val="00CA1CE0"/>
    <w:rsid w:val="00CA2614"/>
    <w:rsid w:val="00CA354F"/>
    <w:rsid w:val="00CA52A4"/>
    <w:rsid w:val="00CA5DBC"/>
    <w:rsid w:val="00CB629A"/>
    <w:rsid w:val="00CC09B2"/>
    <w:rsid w:val="00CC1027"/>
    <w:rsid w:val="00CC2125"/>
    <w:rsid w:val="00CC71B3"/>
    <w:rsid w:val="00CD39A8"/>
    <w:rsid w:val="00CD4EDF"/>
    <w:rsid w:val="00CD6878"/>
    <w:rsid w:val="00CE49C8"/>
    <w:rsid w:val="00CF0C02"/>
    <w:rsid w:val="00CF6567"/>
    <w:rsid w:val="00CF6E4E"/>
    <w:rsid w:val="00CF7CBF"/>
    <w:rsid w:val="00D025AF"/>
    <w:rsid w:val="00D032CB"/>
    <w:rsid w:val="00D05FEF"/>
    <w:rsid w:val="00D07292"/>
    <w:rsid w:val="00D100ED"/>
    <w:rsid w:val="00D11480"/>
    <w:rsid w:val="00D1289D"/>
    <w:rsid w:val="00D14558"/>
    <w:rsid w:val="00D14A96"/>
    <w:rsid w:val="00D1548F"/>
    <w:rsid w:val="00D155FA"/>
    <w:rsid w:val="00D15E9C"/>
    <w:rsid w:val="00D15F3D"/>
    <w:rsid w:val="00D1723A"/>
    <w:rsid w:val="00D17506"/>
    <w:rsid w:val="00D17977"/>
    <w:rsid w:val="00D2115C"/>
    <w:rsid w:val="00D219CD"/>
    <w:rsid w:val="00D241B0"/>
    <w:rsid w:val="00D24801"/>
    <w:rsid w:val="00D31001"/>
    <w:rsid w:val="00D3368D"/>
    <w:rsid w:val="00D34124"/>
    <w:rsid w:val="00D40AE0"/>
    <w:rsid w:val="00D4304F"/>
    <w:rsid w:val="00D44FF7"/>
    <w:rsid w:val="00D546C3"/>
    <w:rsid w:val="00D55A5D"/>
    <w:rsid w:val="00D56512"/>
    <w:rsid w:val="00D56DAA"/>
    <w:rsid w:val="00D57F5E"/>
    <w:rsid w:val="00D7083B"/>
    <w:rsid w:val="00D715AE"/>
    <w:rsid w:val="00D777CF"/>
    <w:rsid w:val="00D81277"/>
    <w:rsid w:val="00D852AB"/>
    <w:rsid w:val="00D860CB"/>
    <w:rsid w:val="00D8610A"/>
    <w:rsid w:val="00D86B3B"/>
    <w:rsid w:val="00D86C64"/>
    <w:rsid w:val="00D87011"/>
    <w:rsid w:val="00D87111"/>
    <w:rsid w:val="00D905A4"/>
    <w:rsid w:val="00D9256C"/>
    <w:rsid w:val="00D94DAC"/>
    <w:rsid w:val="00D94EDD"/>
    <w:rsid w:val="00D97618"/>
    <w:rsid w:val="00DA0C5F"/>
    <w:rsid w:val="00DA363D"/>
    <w:rsid w:val="00DA6069"/>
    <w:rsid w:val="00DA77A6"/>
    <w:rsid w:val="00DA78AE"/>
    <w:rsid w:val="00DB28A2"/>
    <w:rsid w:val="00DB5BD1"/>
    <w:rsid w:val="00DB5BE0"/>
    <w:rsid w:val="00DB76F3"/>
    <w:rsid w:val="00DC46CF"/>
    <w:rsid w:val="00DC4A58"/>
    <w:rsid w:val="00DC5D0E"/>
    <w:rsid w:val="00DC6087"/>
    <w:rsid w:val="00DD0265"/>
    <w:rsid w:val="00DD3C75"/>
    <w:rsid w:val="00DD5D5A"/>
    <w:rsid w:val="00DE3ED6"/>
    <w:rsid w:val="00DE3F55"/>
    <w:rsid w:val="00DE61CC"/>
    <w:rsid w:val="00DE79FC"/>
    <w:rsid w:val="00DF0053"/>
    <w:rsid w:val="00DF0639"/>
    <w:rsid w:val="00DF09B3"/>
    <w:rsid w:val="00DF1B1D"/>
    <w:rsid w:val="00DF2678"/>
    <w:rsid w:val="00DF67B1"/>
    <w:rsid w:val="00E01BA6"/>
    <w:rsid w:val="00E01D08"/>
    <w:rsid w:val="00E03561"/>
    <w:rsid w:val="00E05837"/>
    <w:rsid w:val="00E11A2E"/>
    <w:rsid w:val="00E157E8"/>
    <w:rsid w:val="00E15CF3"/>
    <w:rsid w:val="00E1603C"/>
    <w:rsid w:val="00E16792"/>
    <w:rsid w:val="00E17429"/>
    <w:rsid w:val="00E17C12"/>
    <w:rsid w:val="00E17D42"/>
    <w:rsid w:val="00E23076"/>
    <w:rsid w:val="00E24CE3"/>
    <w:rsid w:val="00E253BA"/>
    <w:rsid w:val="00E26CAA"/>
    <w:rsid w:val="00E2712A"/>
    <w:rsid w:val="00E275DE"/>
    <w:rsid w:val="00E31A30"/>
    <w:rsid w:val="00E32A6B"/>
    <w:rsid w:val="00E332BE"/>
    <w:rsid w:val="00E35035"/>
    <w:rsid w:val="00E36601"/>
    <w:rsid w:val="00E42938"/>
    <w:rsid w:val="00E448F4"/>
    <w:rsid w:val="00E45EA6"/>
    <w:rsid w:val="00E466EE"/>
    <w:rsid w:val="00E47C71"/>
    <w:rsid w:val="00E50A06"/>
    <w:rsid w:val="00E51DDC"/>
    <w:rsid w:val="00E51ED8"/>
    <w:rsid w:val="00E52258"/>
    <w:rsid w:val="00E52F39"/>
    <w:rsid w:val="00E54C51"/>
    <w:rsid w:val="00E60656"/>
    <w:rsid w:val="00E61A82"/>
    <w:rsid w:val="00E6258A"/>
    <w:rsid w:val="00E6310C"/>
    <w:rsid w:val="00E634A0"/>
    <w:rsid w:val="00E67CD0"/>
    <w:rsid w:val="00E700F0"/>
    <w:rsid w:val="00E718CF"/>
    <w:rsid w:val="00E71C15"/>
    <w:rsid w:val="00E72751"/>
    <w:rsid w:val="00E72F52"/>
    <w:rsid w:val="00E736E5"/>
    <w:rsid w:val="00E76593"/>
    <w:rsid w:val="00E76CFA"/>
    <w:rsid w:val="00E77B1E"/>
    <w:rsid w:val="00E80172"/>
    <w:rsid w:val="00E80827"/>
    <w:rsid w:val="00E85084"/>
    <w:rsid w:val="00E85C2A"/>
    <w:rsid w:val="00E85FCF"/>
    <w:rsid w:val="00E862D6"/>
    <w:rsid w:val="00E87AF2"/>
    <w:rsid w:val="00E934F0"/>
    <w:rsid w:val="00E936E3"/>
    <w:rsid w:val="00E94C42"/>
    <w:rsid w:val="00E95215"/>
    <w:rsid w:val="00E95C42"/>
    <w:rsid w:val="00E95FFE"/>
    <w:rsid w:val="00EA0B87"/>
    <w:rsid w:val="00EA101B"/>
    <w:rsid w:val="00EA15A2"/>
    <w:rsid w:val="00EA1750"/>
    <w:rsid w:val="00EA6A70"/>
    <w:rsid w:val="00EB130C"/>
    <w:rsid w:val="00EB1E8E"/>
    <w:rsid w:val="00EB4C10"/>
    <w:rsid w:val="00EB4FCE"/>
    <w:rsid w:val="00EB582E"/>
    <w:rsid w:val="00EC2EE3"/>
    <w:rsid w:val="00EC3F50"/>
    <w:rsid w:val="00ED0A3E"/>
    <w:rsid w:val="00ED394E"/>
    <w:rsid w:val="00ED51FB"/>
    <w:rsid w:val="00ED5460"/>
    <w:rsid w:val="00ED7A58"/>
    <w:rsid w:val="00EE092F"/>
    <w:rsid w:val="00EE138A"/>
    <w:rsid w:val="00EE2DE2"/>
    <w:rsid w:val="00EE4DF1"/>
    <w:rsid w:val="00EE6C49"/>
    <w:rsid w:val="00EE7792"/>
    <w:rsid w:val="00EF471C"/>
    <w:rsid w:val="00EF4986"/>
    <w:rsid w:val="00EF498E"/>
    <w:rsid w:val="00EF5DAC"/>
    <w:rsid w:val="00EF7551"/>
    <w:rsid w:val="00F0101F"/>
    <w:rsid w:val="00F02C16"/>
    <w:rsid w:val="00F02C3E"/>
    <w:rsid w:val="00F10726"/>
    <w:rsid w:val="00F14E67"/>
    <w:rsid w:val="00F15839"/>
    <w:rsid w:val="00F16AB7"/>
    <w:rsid w:val="00F16AF5"/>
    <w:rsid w:val="00F21EE0"/>
    <w:rsid w:val="00F231D8"/>
    <w:rsid w:val="00F2452C"/>
    <w:rsid w:val="00F25922"/>
    <w:rsid w:val="00F26F50"/>
    <w:rsid w:val="00F26F56"/>
    <w:rsid w:val="00F30A29"/>
    <w:rsid w:val="00F32911"/>
    <w:rsid w:val="00F32912"/>
    <w:rsid w:val="00F33047"/>
    <w:rsid w:val="00F33DD7"/>
    <w:rsid w:val="00F37DD8"/>
    <w:rsid w:val="00F42788"/>
    <w:rsid w:val="00F45FF2"/>
    <w:rsid w:val="00F46C9F"/>
    <w:rsid w:val="00F505D6"/>
    <w:rsid w:val="00F56F9F"/>
    <w:rsid w:val="00F574A1"/>
    <w:rsid w:val="00F57CE2"/>
    <w:rsid w:val="00F62D1C"/>
    <w:rsid w:val="00F6534B"/>
    <w:rsid w:val="00F6724C"/>
    <w:rsid w:val="00F70463"/>
    <w:rsid w:val="00F718B0"/>
    <w:rsid w:val="00F71961"/>
    <w:rsid w:val="00F71C71"/>
    <w:rsid w:val="00F73B80"/>
    <w:rsid w:val="00F75857"/>
    <w:rsid w:val="00F774F4"/>
    <w:rsid w:val="00F80050"/>
    <w:rsid w:val="00F8179B"/>
    <w:rsid w:val="00F824D2"/>
    <w:rsid w:val="00F853D0"/>
    <w:rsid w:val="00F901DE"/>
    <w:rsid w:val="00FA06DC"/>
    <w:rsid w:val="00FA0B49"/>
    <w:rsid w:val="00FA2F58"/>
    <w:rsid w:val="00FA39DA"/>
    <w:rsid w:val="00FA4C00"/>
    <w:rsid w:val="00FA7B53"/>
    <w:rsid w:val="00FB15A8"/>
    <w:rsid w:val="00FB2EC8"/>
    <w:rsid w:val="00FB4624"/>
    <w:rsid w:val="00FB4FCF"/>
    <w:rsid w:val="00FC131E"/>
    <w:rsid w:val="00FC289E"/>
    <w:rsid w:val="00FC2B22"/>
    <w:rsid w:val="00FC4284"/>
    <w:rsid w:val="00FC469F"/>
    <w:rsid w:val="00FC47F2"/>
    <w:rsid w:val="00FC4D69"/>
    <w:rsid w:val="00FC5FD1"/>
    <w:rsid w:val="00FC7104"/>
    <w:rsid w:val="00FC7506"/>
    <w:rsid w:val="00FC76EB"/>
    <w:rsid w:val="00FD0656"/>
    <w:rsid w:val="00FD1BD5"/>
    <w:rsid w:val="00FD1FC1"/>
    <w:rsid w:val="00FD2AD1"/>
    <w:rsid w:val="00FD3809"/>
    <w:rsid w:val="00FD3E2B"/>
    <w:rsid w:val="00FD6933"/>
    <w:rsid w:val="00FE1CE9"/>
    <w:rsid w:val="00FE5710"/>
    <w:rsid w:val="00FE7C6D"/>
    <w:rsid w:val="00FF0584"/>
    <w:rsid w:val="00FF3FD6"/>
    <w:rsid w:val="00FF5B5F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9F972"/>
  <w15:docId w15:val="{08DD55BD-84A0-4A1E-925B-7A41DF53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073"/>
    <w:rPr>
      <w:sz w:val="24"/>
      <w:szCs w:val="24"/>
    </w:rPr>
  </w:style>
  <w:style w:type="paragraph" w:styleId="Heading1">
    <w:name w:val="heading 1"/>
    <w:basedOn w:val="Normal"/>
    <w:next w:val="Normal"/>
    <w:qFormat/>
    <w:rsid w:val="00933073"/>
    <w:pPr>
      <w:keepNext/>
      <w:outlineLvl w:val="0"/>
    </w:pPr>
    <w:rPr>
      <w:rFonts w:ascii="Garamond" w:hAnsi="Garamond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8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3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330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3307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A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1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1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1E7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3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D3C7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21F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24801"/>
    <w:pPr>
      <w:spacing w:before="100" w:beforeAutospacing="1" w:after="100" w:afterAutospacing="1"/>
    </w:pPr>
    <w:rPr>
      <w:lang w:val="en-CA" w:eastAsia="en-CA"/>
    </w:rPr>
  </w:style>
  <w:style w:type="character" w:customStyle="1" w:styleId="text-token-text-primary">
    <w:name w:val="text-token-text-primary"/>
    <w:basedOn w:val="DefaultParagraphFont"/>
    <w:rsid w:val="00D24801"/>
  </w:style>
  <w:style w:type="character" w:styleId="IntenseReference">
    <w:name w:val="Intense Reference"/>
    <w:basedOn w:val="DefaultParagraphFont"/>
    <w:uiPriority w:val="32"/>
    <w:qFormat/>
    <w:rsid w:val="003C1C37"/>
    <w:rPr>
      <w:b/>
      <w:bCs/>
      <w:smallCaps/>
      <w:color w:val="4F81BD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ERBFN%20letterhead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ERBFN letterhead 2011</Template>
  <TotalTime>6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EEL RIVER BAR FIRST NATION FISHERIES</vt:lpstr>
    </vt:vector>
  </TitlesOfParts>
  <Company>Aboriginal Heritage Garden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 RIVER BAR FIRST NATION FISHERIES</dc:title>
  <dc:creator>Brian</dc:creator>
  <cp:lastModifiedBy>Executive Assistant</cp:lastModifiedBy>
  <cp:revision>10</cp:revision>
  <cp:lastPrinted>2026-03-25T18:30:00Z</cp:lastPrinted>
  <dcterms:created xsi:type="dcterms:W3CDTF">2026-03-31T13:27:00Z</dcterms:created>
  <dcterms:modified xsi:type="dcterms:W3CDTF">2026-03-31T13:33:00Z</dcterms:modified>
</cp:coreProperties>
</file>