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2383" w14:textId="77777777" w:rsidR="00D57F5E" w:rsidRPr="00FE1CE9" w:rsidRDefault="00D57F5E" w:rsidP="00FE1CE9"/>
    <w:p w14:paraId="3D1B4F4E" w14:textId="0944F6D7" w:rsidR="004670D2" w:rsidRPr="00874409" w:rsidRDefault="00E77B1E" w:rsidP="00874409">
      <w:pPr>
        <w:pStyle w:val="Heading1"/>
        <w:pBdr>
          <w:bottom w:val="double" w:sz="4" w:space="1" w:color="auto"/>
        </w:pBdr>
        <w:rPr>
          <w:sz w:val="28"/>
          <w:szCs w:val="28"/>
          <w:u w:val="none"/>
        </w:rPr>
      </w:pPr>
      <w:r w:rsidRPr="0088062A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5AB46B6" wp14:editId="6DA3C017">
            <wp:simplePos x="0" y="0"/>
            <wp:positionH relativeFrom="column">
              <wp:posOffset>-226060</wp:posOffset>
            </wp:positionH>
            <wp:positionV relativeFrom="paragraph">
              <wp:posOffset>1270</wp:posOffset>
            </wp:positionV>
            <wp:extent cx="1482725" cy="995680"/>
            <wp:effectExtent l="0" t="0" r="3175" b="0"/>
            <wp:wrapSquare wrapText="bothSides"/>
            <wp:docPr id="3" name="Picture 3" descr="2 inch logo 200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 inch logo 200pp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448E" w:rsidRPr="0088062A">
        <w:rPr>
          <w:sz w:val="28"/>
          <w:szCs w:val="28"/>
          <w:u w:val="none"/>
        </w:rPr>
        <w:t>EEL RIVER BAR FIRST NATION</w:t>
      </w:r>
    </w:p>
    <w:p w14:paraId="247EF511" w14:textId="77777777" w:rsidR="007B2B0E" w:rsidRDefault="007B2B0E" w:rsidP="007B2B0E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en-CA" w:eastAsia="en-CA"/>
        </w:rPr>
      </w:pPr>
      <w:r w:rsidRPr="007B2B0E">
        <w:rPr>
          <w:b/>
          <w:bCs/>
          <w:sz w:val="36"/>
          <w:szCs w:val="36"/>
          <w:lang w:val="en-CA" w:eastAsia="en-CA"/>
        </w:rPr>
        <w:t>Healthy Living Financial Assistance Program</w:t>
      </w:r>
    </w:p>
    <w:p w14:paraId="5F4AB41C" w14:textId="77777777" w:rsidR="00874409" w:rsidRPr="007B2B0E" w:rsidRDefault="00874409" w:rsidP="007B2B0E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en-CA" w:eastAsia="en-CA"/>
        </w:rPr>
      </w:pPr>
    </w:p>
    <w:p w14:paraId="358C4273" w14:textId="77777777" w:rsidR="007B2B0E" w:rsidRPr="007B2B0E" w:rsidRDefault="007B2B0E" w:rsidP="007B2B0E">
      <w:pPr>
        <w:spacing w:before="100" w:beforeAutospacing="1" w:after="100" w:afterAutospacing="1"/>
        <w:outlineLvl w:val="2"/>
        <w:rPr>
          <w:b/>
          <w:bCs/>
          <w:sz w:val="36"/>
          <w:szCs w:val="36"/>
          <w:lang w:val="en-CA" w:eastAsia="en-CA"/>
        </w:rPr>
      </w:pPr>
      <w:r w:rsidRPr="007B2B0E">
        <w:rPr>
          <w:b/>
          <w:bCs/>
          <w:sz w:val="36"/>
          <w:szCs w:val="36"/>
          <w:lang w:val="en-CA" w:eastAsia="en-CA"/>
        </w:rPr>
        <w:t>Application Form</w:t>
      </w:r>
    </w:p>
    <w:p w14:paraId="60DE153C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Maximum Funding:</w:t>
      </w:r>
      <w:r w:rsidRPr="007B2B0E">
        <w:rPr>
          <w:lang w:val="en-CA" w:eastAsia="en-CA"/>
        </w:rPr>
        <w:t xml:space="preserve"> $250 per fiscal year</w:t>
      </w:r>
      <w:r w:rsidRPr="007B2B0E">
        <w:rPr>
          <w:lang w:val="en-CA" w:eastAsia="en-CA"/>
        </w:rPr>
        <w:br/>
      </w:r>
      <w:r w:rsidRPr="007B2B0E">
        <w:rPr>
          <w:b/>
          <w:bCs/>
          <w:lang w:val="en-CA" w:eastAsia="en-CA"/>
        </w:rPr>
        <w:t>Eligibility:</w:t>
      </w:r>
      <w:r w:rsidRPr="007B2B0E">
        <w:rPr>
          <w:lang w:val="en-CA" w:eastAsia="en-CA"/>
        </w:rPr>
        <w:t xml:space="preserve"> ERB members 18 years of age and older</w:t>
      </w:r>
      <w:r w:rsidRPr="007B2B0E">
        <w:rPr>
          <w:lang w:val="en-CA" w:eastAsia="en-CA"/>
        </w:rPr>
        <w:br/>
      </w:r>
      <w:r w:rsidRPr="007B2B0E">
        <w:rPr>
          <w:b/>
          <w:bCs/>
          <w:lang w:val="en-CA" w:eastAsia="en-CA"/>
        </w:rPr>
        <w:t>Application Timeline:</w:t>
      </w:r>
      <w:r w:rsidRPr="007B2B0E">
        <w:rPr>
          <w:lang w:val="en-CA" w:eastAsia="en-CA"/>
        </w:rPr>
        <w:t xml:space="preserve"> Submit at least 14 days and no more than 6 months prior to the activity/event</w:t>
      </w:r>
      <w:r w:rsidRPr="007B2B0E">
        <w:rPr>
          <w:lang w:val="en-CA" w:eastAsia="en-CA"/>
        </w:rPr>
        <w:br/>
      </w:r>
      <w:r w:rsidRPr="007B2B0E">
        <w:rPr>
          <w:b/>
          <w:bCs/>
          <w:lang w:val="en-CA" w:eastAsia="en-CA"/>
        </w:rPr>
        <w:t>Funding Limit:</w:t>
      </w:r>
      <w:r w:rsidRPr="007B2B0E">
        <w:rPr>
          <w:lang w:val="en-CA" w:eastAsia="en-CA"/>
        </w:rPr>
        <w:t xml:space="preserve"> First 100 approved applications per fiscal year, first come first served until funds are exhausted</w:t>
      </w:r>
    </w:p>
    <w:p w14:paraId="42E1885F" w14:textId="77777777" w:rsidR="007B2B0E" w:rsidRPr="007B2B0E" w:rsidRDefault="007B2B0E" w:rsidP="007B2B0E">
      <w:pPr>
        <w:rPr>
          <w:lang w:val="en-CA" w:eastAsia="en-CA"/>
        </w:rPr>
      </w:pPr>
      <w:r w:rsidRPr="007B2B0E">
        <w:rPr>
          <w:lang w:val="en-CA" w:eastAsia="en-CA"/>
        </w:rPr>
        <w:pict w14:anchorId="4B34E4A1">
          <v:rect id="_x0000_i1025" style="width:0;height:1.5pt" o:hralign="center" o:hrstd="t" o:hr="t" fillcolor="#a0a0a0" stroked="f"/>
        </w:pict>
      </w:r>
    </w:p>
    <w:p w14:paraId="61397BBA" w14:textId="77777777" w:rsidR="007B2B0E" w:rsidRPr="007B2B0E" w:rsidRDefault="007B2B0E" w:rsidP="007B2B0E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en-CA" w:eastAsia="en-CA"/>
        </w:rPr>
      </w:pPr>
      <w:r w:rsidRPr="007B2B0E">
        <w:rPr>
          <w:b/>
          <w:bCs/>
          <w:sz w:val="36"/>
          <w:szCs w:val="36"/>
          <w:lang w:val="en-CA" w:eastAsia="en-CA"/>
        </w:rPr>
        <w:t>1. Applicant Information</w:t>
      </w:r>
    </w:p>
    <w:p w14:paraId="754C78E4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Full Name:</w:t>
      </w:r>
      <w:r w:rsidRPr="007B2B0E">
        <w:rPr>
          <w:lang w:val="en-CA" w:eastAsia="en-CA"/>
        </w:rPr>
        <w:t xml:space="preserve"> ___________________________________________</w:t>
      </w:r>
    </w:p>
    <w:p w14:paraId="11C6B95E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Date of Birth:</w:t>
      </w:r>
      <w:r w:rsidRPr="007B2B0E">
        <w:rPr>
          <w:lang w:val="en-CA" w:eastAsia="en-CA"/>
        </w:rPr>
        <w:t xml:space="preserve"> ________________________________________</w:t>
      </w:r>
    </w:p>
    <w:p w14:paraId="0FC20C6A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Band / Membership Number:</w:t>
      </w:r>
      <w:r w:rsidRPr="007B2B0E">
        <w:rPr>
          <w:lang w:val="en-CA" w:eastAsia="en-CA"/>
        </w:rPr>
        <w:t xml:space="preserve"> _____________________________</w:t>
      </w:r>
    </w:p>
    <w:p w14:paraId="2262FA01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Mailing Address:</w:t>
      </w:r>
      <w:r w:rsidRPr="007B2B0E">
        <w:rPr>
          <w:lang w:val="en-CA" w:eastAsia="en-CA"/>
        </w:rPr>
        <w:t xml:space="preserve"> ______________________________________</w:t>
      </w:r>
    </w:p>
    <w:p w14:paraId="4A1DB461" w14:textId="77777777" w:rsidR="007B2B0E" w:rsidRPr="007B2B0E" w:rsidRDefault="007B2B0E" w:rsidP="007B2B0E">
      <w:pPr>
        <w:rPr>
          <w:lang w:val="en-CA" w:eastAsia="en-CA"/>
        </w:rPr>
      </w:pPr>
      <w:r w:rsidRPr="007B2B0E">
        <w:rPr>
          <w:lang w:val="en-CA" w:eastAsia="en-CA"/>
        </w:rPr>
        <w:pict w14:anchorId="4733C5EF">
          <v:rect id="_x0000_i1026" style="width:0;height:1.5pt" o:hralign="center" o:hrstd="t" o:hr="t" fillcolor="#a0a0a0" stroked="f"/>
        </w:pict>
      </w:r>
    </w:p>
    <w:p w14:paraId="709DDA08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Phone Number:</w:t>
      </w:r>
      <w:r w:rsidRPr="007B2B0E">
        <w:rPr>
          <w:lang w:val="en-CA" w:eastAsia="en-CA"/>
        </w:rPr>
        <w:t xml:space="preserve"> ________________________________________</w:t>
      </w:r>
    </w:p>
    <w:p w14:paraId="72C25B37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Email Address:</w:t>
      </w:r>
      <w:r w:rsidRPr="007B2B0E">
        <w:rPr>
          <w:lang w:val="en-CA" w:eastAsia="en-CA"/>
        </w:rPr>
        <w:t xml:space="preserve"> ________________________________________</w:t>
      </w:r>
    </w:p>
    <w:p w14:paraId="253245FE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Are you 18 years of age or older?</w:t>
      </w:r>
      <w:r w:rsidRPr="007B2B0E">
        <w:rPr>
          <w:lang w:val="en-CA" w:eastAsia="en-CA"/>
        </w:rPr>
        <w:t xml:space="preserve"> </w:t>
      </w:r>
      <w:r w:rsidRPr="007B2B0E">
        <w:rPr>
          <w:rFonts w:ascii="Segoe UI Symbol" w:hAnsi="Segoe UI Symbol" w:cs="Segoe UI Symbol"/>
          <w:lang w:val="en-CA" w:eastAsia="en-CA"/>
        </w:rPr>
        <w:t>☐</w:t>
      </w:r>
      <w:r w:rsidRPr="007B2B0E">
        <w:rPr>
          <w:lang w:val="en-CA" w:eastAsia="en-CA"/>
        </w:rPr>
        <w:t xml:space="preserve"> Yes </w:t>
      </w:r>
      <w:r w:rsidRPr="007B2B0E">
        <w:rPr>
          <w:rFonts w:ascii="Segoe UI Symbol" w:hAnsi="Segoe UI Symbol" w:cs="Segoe UI Symbol"/>
          <w:lang w:val="en-CA" w:eastAsia="en-CA"/>
        </w:rPr>
        <w:t>☐</w:t>
      </w:r>
      <w:r w:rsidRPr="007B2B0E">
        <w:rPr>
          <w:lang w:val="en-CA" w:eastAsia="en-CA"/>
        </w:rPr>
        <w:t xml:space="preserve"> No</w:t>
      </w:r>
    </w:p>
    <w:p w14:paraId="14B3E23D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Are you an Eel River Bar First Nation member?</w:t>
      </w:r>
      <w:r w:rsidRPr="007B2B0E">
        <w:rPr>
          <w:lang w:val="en-CA" w:eastAsia="en-CA"/>
        </w:rPr>
        <w:t xml:space="preserve"> </w:t>
      </w:r>
      <w:r w:rsidRPr="007B2B0E">
        <w:rPr>
          <w:rFonts w:ascii="Segoe UI Symbol" w:hAnsi="Segoe UI Symbol" w:cs="Segoe UI Symbol"/>
          <w:lang w:val="en-CA" w:eastAsia="en-CA"/>
        </w:rPr>
        <w:t>☐</w:t>
      </w:r>
      <w:r w:rsidRPr="007B2B0E">
        <w:rPr>
          <w:lang w:val="en-CA" w:eastAsia="en-CA"/>
        </w:rPr>
        <w:t xml:space="preserve"> Yes </w:t>
      </w:r>
      <w:r w:rsidRPr="007B2B0E">
        <w:rPr>
          <w:rFonts w:ascii="Segoe UI Symbol" w:hAnsi="Segoe UI Symbol" w:cs="Segoe UI Symbol"/>
          <w:lang w:val="en-CA" w:eastAsia="en-CA"/>
        </w:rPr>
        <w:t>☐</w:t>
      </w:r>
      <w:r w:rsidRPr="007B2B0E">
        <w:rPr>
          <w:lang w:val="en-CA" w:eastAsia="en-CA"/>
        </w:rPr>
        <w:t xml:space="preserve"> No</w:t>
      </w:r>
    </w:p>
    <w:p w14:paraId="53FB0424" w14:textId="77777777" w:rsidR="007B2B0E" w:rsidRPr="007B2B0E" w:rsidRDefault="007B2B0E" w:rsidP="007B2B0E">
      <w:pPr>
        <w:rPr>
          <w:lang w:val="en-CA" w:eastAsia="en-CA"/>
        </w:rPr>
      </w:pPr>
      <w:r w:rsidRPr="007B2B0E">
        <w:rPr>
          <w:lang w:val="en-CA" w:eastAsia="en-CA"/>
        </w:rPr>
        <w:pict w14:anchorId="283D4CAC">
          <v:rect id="_x0000_i1027" style="width:0;height:1.5pt" o:hralign="center" o:hrstd="t" o:hr="t" fillcolor="#a0a0a0" stroked="f"/>
        </w:pict>
      </w:r>
    </w:p>
    <w:p w14:paraId="5FDACBF1" w14:textId="77777777" w:rsidR="007B2B0E" w:rsidRPr="007B2B0E" w:rsidRDefault="007B2B0E" w:rsidP="007B2B0E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en-CA" w:eastAsia="en-CA"/>
        </w:rPr>
      </w:pPr>
      <w:r w:rsidRPr="007B2B0E">
        <w:rPr>
          <w:b/>
          <w:bCs/>
          <w:sz w:val="36"/>
          <w:szCs w:val="36"/>
          <w:lang w:val="en-CA" w:eastAsia="en-CA"/>
        </w:rPr>
        <w:t>2. Activity / Program Information</w:t>
      </w:r>
    </w:p>
    <w:p w14:paraId="67CEC7D9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Name of Activity / Program / Event:</w:t>
      </w:r>
      <w:r w:rsidRPr="007B2B0E">
        <w:rPr>
          <w:lang w:val="en-CA" w:eastAsia="en-CA"/>
        </w:rPr>
        <w:t xml:space="preserve"> _______________________</w:t>
      </w:r>
    </w:p>
    <w:p w14:paraId="02D5ADDF" w14:textId="77777777" w:rsidR="007B2B0E" w:rsidRPr="007B2B0E" w:rsidRDefault="007B2B0E" w:rsidP="007B2B0E">
      <w:pPr>
        <w:rPr>
          <w:lang w:val="en-CA" w:eastAsia="en-CA"/>
        </w:rPr>
      </w:pPr>
      <w:r w:rsidRPr="007B2B0E">
        <w:rPr>
          <w:lang w:val="en-CA" w:eastAsia="en-CA"/>
        </w:rPr>
        <w:lastRenderedPageBreak/>
        <w:pict w14:anchorId="52B33D12">
          <v:rect id="_x0000_i1028" style="width:0;height:1.5pt" o:hralign="center" o:hrstd="t" o:hr="t" fillcolor="#a0a0a0" stroked="f"/>
        </w:pict>
      </w:r>
    </w:p>
    <w:p w14:paraId="5A7BF5EA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Type of Activity:</w:t>
      </w:r>
      <w:r w:rsidRPr="007B2B0E">
        <w:rPr>
          <w:lang w:val="en-CA" w:eastAsia="en-CA"/>
        </w:rPr>
        <w:br/>
      </w:r>
      <w:r w:rsidRPr="007B2B0E">
        <w:rPr>
          <w:rFonts w:ascii="Segoe UI Symbol" w:hAnsi="Segoe UI Symbol" w:cs="Segoe UI Symbol"/>
          <w:lang w:val="en-CA" w:eastAsia="en-CA"/>
        </w:rPr>
        <w:t>☐</w:t>
      </w:r>
      <w:r w:rsidRPr="007B2B0E">
        <w:rPr>
          <w:lang w:val="en-CA" w:eastAsia="en-CA"/>
        </w:rPr>
        <w:t xml:space="preserve"> Sports</w:t>
      </w:r>
      <w:r w:rsidRPr="007B2B0E">
        <w:rPr>
          <w:lang w:val="en-CA" w:eastAsia="en-CA"/>
        </w:rPr>
        <w:br/>
      </w:r>
      <w:r w:rsidRPr="007B2B0E">
        <w:rPr>
          <w:rFonts w:ascii="Segoe UI Symbol" w:hAnsi="Segoe UI Symbol" w:cs="Segoe UI Symbol"/>
          <w:lang w:val="en-CA" w:eastAsia="en-CA"/>
        </w:rPr>
        <w:t>☐</w:t>
      </w:r>
      <w:r w:rsidRPr="007B2B0E">
        <w:rPr>
          <w:lang w:val="en-CA" w:eastAsia="en-CA"/>
        </w:rPr>
        <w:t xml:space="preserve"> Cultural</w:t>
      </w:r>
      <w:r w:rsidRPr="007B2B0E">
        <w:rPr>
          <w:lang w:val="en-CA" w:eastAsia="en-CA"/>
        </w:rPr>
        <w:br/>
      </w:r>
      <w:r w:rsidRPr="007B2B0E">
        <w:rPr>
          <w:rFonts w:ascii="Segoe UI Symbol" w:hAnsi="Segoe UI Symbol" w:cs="Segoe UI Symbol"/>
          <w:lang w:val="en-CA" w:eastAsia="en-CA"/>
        </w:rPr>
        <w:t>☐</w:t>
      </w:r>
      <w:r w:rsidRPr="007B2B0E">
        <w:rPr>
          <w:lang w:val="en-CA" w:eastAsia="en-CA"/>
        </w:rPr>
        <w:t xml:space="preserve"> Wellness Workshop</w:t>
      </w:r>
      <w:r w:rsidRPr="007B2B0E">
        <w:rPr>
          <w:lang w:val="en-CA" w:eastAsia="en-CA"/>
        </w:rPr>
        <w:br/>
      </w:r>
      <w:r w:rsidRPr="007B2B0E">
        <w:rPr>
          <w:rFonts w:ascii="Segoe UI Symbol" w:hAnsi="Segoe UI Symbol" w:cs="Segoe UI Symbol"/>
          <w:lang w:val="en-CA" w:eastAsia="en-CA"/>
        </w:rPr>
        <w:t>☐</w:t>
      </w:r>
      <w:r w:rsidRPr="007B2B0E">
        <w:rPr>
          <w:lang w:val="en-CA" w:eastAsia="en-CA"/>
        </w:rPr>
        <w:t xml:space="preserve"> Educational Program</w:t>
      </w:r>
      <w:r w:rsidRPr="007B2B0E">
        <w:rPr>
          <w:lang w:val="en-CA" w:eastAsia="en-CA"/>
        </w:rPr>
        <w:br/>
      </w:r>
      <w:r w:rsidRPr="007B2B0E">
        <w:rPr>
          <w:rFonts w:ascii="Segoe UI Symbol" w:hAnsi="Segoe UI Symbol" w:cs="Segoe UI Symbol"/>
          <w:lang w:val="en-CA" w:eastAsia="en-CA"/>
        </w:rPr>
        <w:t>☐</w:t>
      </w:r>
      <w:r w:rsidRPr="007B2B0E">
        <w:rPr>
          <w:lang w:val="en-CA" w:eastAsia="en-CA"/>
        </w:rPr>
        <w:t xml:space="preserve"> Other: __________________________</w:t>
      </w:r>
    </w:p>
    <w:p w14:paraId="6095EACC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Organization / Host:</w:t>
      </w:r>
      <w:r w:rsidRPr="007B2B0E">
        <w:rPr>
          <w:lang w:val="en-CA" w:eastAsia="en-CA"/>
        </w:rPr>
        <w:t xml:space="preserve"> __________________________________</w:t>
      </w:r>
    </w:p>
    <w:p w14:paraId="725D8E51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Location of Activity:</w:t>
      </w:r>
      <w:r w:rsidRPr="007B2B0E">
        <w:rPr>
          <w:lang w:val="en-CA" w:eastAsia="en-CA"/>
        </w:rPr>
        <w:t xml:space="preserve"> __________________________________</w:t>
      </w:r>
    </w:p>
    <w:p w14:paraId="0A299D16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Date(s) of Activity:</w:t>
      </w:r>
      <w:r w:rsidRPr="007B2B0E">
        <w:rPr>
          <w:lang w:val="en-CA" w:eastAsia="en-CA"/>
        </w:rPr>
        <w:t xml:space="preserve"> ___________________________________</w:t>
      </w:r>
    </w:p>
    <w:p w14:paraId="797BF894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Registration Deadline:</w:t>
      </w:r>
      <w:r w:rsidRPr="007B2B0E">
        <w:rPr>
          <w:lang w:val="en-CA" w:eastAsia="en-CA"/>
        </w:rPr>
        <w:t xml:space="preserve"> _________________________________</w:t>
      </w:r>
    </w:p>
    <w:p w14:paraId="23FC50AF" w14:textId="77777777" w:rsidR="007B2B0E" w:rsidRPr="007B2B0E" w:rsidRDefault="007B2B0E" w:rsidP="007B2B0E">
      <w:pPr>
        <w:rPr>
          <w:lang w:val="en-CA" w:eastAsia="en-CA"/>
        </w:rPr>
      </w:pPr>
      <w:r w:rsidRPr="007B2B0E">
        <w:rPr>
          <w:lang w:val="en-CA" w:eastAsia="en-CA"/>
        </w:rPr>
        <w:pict w14:anchorId="413ACC88">
          <v:rect id="_x0000_i1029" style="width:0;height:1.5pt" o:hralign="center" o:hrstd="t" o:hr="t" fillcolor="#a0a0a0" stroked="f"/>
        </w:pict>
      </w:r>
    </w:p>
    <w:p w14:paraId="21B01A6D" w14:textId="77777777" w:rsidR="007B2B0E" w:rsidRPr="007B2B0E" w:rsidRDefault="007B2B0E" w:rsidP="007B2B0E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en-CA" w:eastAsia="en-CA"/>
        </w:rPr>
      </w:pPr>
      <w:r w:rsidRPr="007B2B0E">
        <w:rPr>
          <w:b/>
          <w:bCs/>
          <w:sz w:val="36"/>
          <w:szCs w:val="36"/>
          <w:lang w:val="en-CA" w:eastAsia="en-CA"/>
        </w:rPr>
        <w:t>3. Funding Request Details</w:t>
      </w:r>
    </w:p>
    <w:p w14:paraId="7BF27AB2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Amount Requested:</w:t>
      </w:r>
      <w:r w:rsidRPr="007B2B0E">
        <w:rPr>
          <w:lang w:val="en-CA" w:eastAsia="en-CA"/>
        </w:rPr>
        <w:t xml:space="preserve"> $________________ (Maximum $250)</w:t>
      </w:r>
    </w:p>
    <w:p w14:paraId="2059FA39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Registration / Program Fee:</w:t>
      </w:r>
      <w:r w:rsidRPr="007B2B0E">
        <w:rPr>
          <w:lang w:val="en-CA" w:eastAsia="en-CA"/>
        </w:rPr>
        <w:t xml:space="preserve"> $________________</w:t>
      </w:r>
    </w:p>
    <w:p w14:paraId="36E1246A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Other Eligible Costs (please specify):</w:t>
      </w:r>
    </w:p>
    <w:p w14:paraId="763EC9D3" w14:textId="77777777" w:rsidR="007B2B0E" w:rsidRPr="007B2B0E" w:rsidRDefault="007B2B0E" w:rsidP="007B2B0E">
      <w:pPr>
        <w:rPr>
          <w:lang w:val="en-CA" w:eastAsia="en-CA"/>
        </w:rPr>
      </w:pPr>
      <w:r w:rsidRPr="007B2B0E">
        <w:rPr>
          <w:lang w:val="en-CA" w:eastAsia="en-CA"/>
        </w:rPr>
        <w:pict w14:anchorId="07C553F4">
          <v:rect id="_x0000_i1030" style="width:0;height:1.5pt" o:hralign="center" o:hrstd="t" o:hr="t" fillcolor="#a0a0a0" stroked="f"/>
        </w:pict>
      </w:r>
    </w:p>
    <w:p w14:paraId="61D1A341" w14:textId="77777777" w:rsidR="007B2B0E" w:rsidRPr="007B2B0E" w:rsidRDefault="007B2B0E" w:rsidP="007B2B0E">
      <w:pPr>
        <w:rPr>
          <w:lang w:val="en-CA" w:eastAsia="en-CA"/>
        </w:rPr>
      </w:pPr>
      <w:r w:rsidRPr="007B2B0E">
        <w:rPr>
          <w:lang w:val="en-CA" w:eastAsia="en-CA"/>
        </w:rPr>
        <w:pict w14:anchorId="38326340">
          <v:rect id="_x0000_i1031" style="width:0;height:1.5pt" o:hralign="center" o:hrstd="t" o:hr="t" fillcolor="#a0a0a0" stroked="f"/>
        </w:pict>
      </w:r>
    </w:p>
    <w:p w14:paraId="4270DB57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Total Cost:</w:t>
      </w:r>
      <w:r w:rsidRPr="007B2B0E">
        <w:rPr>
          <w:lang w:val="en-CA" w:eastAsia="en-CA"/>
        </w:rPr>
        <w:t xml:space="preserve"> $________________</w:t>
      </w:r>
    </w:p>
    <w:p w14:paraId="7E9B7391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Have you received Healthy Living Assistance this fiscal year?</w:t>
      </w:r>
      <w:r w:rsidRPr="007B2B0E">
        <w:rPr>
          <w:lang w:val="en-CA" w:eastAsia="en-CA"/>
        </w:rPr>
        <w:t xml:space="preserve"> </w:t>
      </w:r>
      <w:r w:rsidRPr="007B2B0E">
        <w:rPr>
          <w:rFonts w:ascii="Segoe UI Symbol" w:hAnsi="Segoe UI Symbol" w:cs="Segoe UI Symbol"/>
          <w:lang w:val="en-CA" w:eastAsia="en-CA"/>
        </w:rPr>
        <w:t>☐</w:t>
      </w:r>
      <w:r w:rsidRPr="007B2B0E">
        <w:rPr>
          <w:lang w:val="en-CA" w:eastAsia="en-CA"/>
        </w:rPr>
        <w:t xml:space="preserve"> Yes </w:t>
      </w:r>
      <w:r w:rsidRPr="007B2B0E">
        <w:rPr>
          <w:rFonts w:ascii="Segoe UI Symbol" w:hAnsi="Segoe UI Symbol" w:cs="Segoe UI Symbol"/>
          <w:lang w:val="en-CA" w:eastAsia="en-CA"/>
        </w:rPr>
        <w:t>☐</w:t>
      </w:r>
      <w:r w:rsidRPr="007B2B0E">
        <w:rPr>
          <w:lang w:val="en-CA" w:eastAsia="en-CA"/>
        </w:rPr>
        <w:t xml:space="preserve"> No</w:t>
      </w:r>
    </w:p>
    <w:p w14:paraId="2CAD6F26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lang w:val="en-CA" w:eastAsia="en-CA"/>
        </w:rPr>
        <w:t>If yes, amount previously received: $________________</w:t>
      </w:r>
    </w:p>
    <w:p w14:paraId="148DC6D2" w14:textId="77777777" w:rsidR="007B2B0E" w:rsidRPr="007B2B0E" w:rsidRDefault="007B2B0E" w:rsidP="007B2B0E">
      <w:pPr>
        <w:rPr>
          <w:lang w:val="en-CA" w:eastAsia="en-CA"/>
        </w:rPr>
      </w:pPr>
      <w:r w:rsidRPr="007B2B0E">
        <w:rPr>
          <w:lang w:val="en-CA" w:eastAsia="en-CA"/>
        </w:rPr>
        <w:pict w14:anchorId="00165D27">
          <v:rect id="_x0000_i1032" style="width:0;height:1.5pt" o:hralign="center" o:hrstd="t" o:hr="t" fillcolor="#a0a0a0" stroked="f"/>
        </w:pict>
      </w:r>
    </w:p>
    <w:p w14:paraId="1E111ABE" w14:textId="77777777" w:rsidR="007B2B0E" w:rsidRPr="007B2B0E" w:rsidRDefault="007B2B0E" w:rsidP="007B2B0E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en-CA" w:eastAsia="en-CA"/>
        </w:rPr>
      </w:pPr>
      <w:r w:rsidRPr="007B2B0E">
        <w:rPr>
          <w:b/>
          <w:bCs/>
          <w:sz w:val="36"/>
          <w:szCs w:val="36"/>
          <w:lang w:val="en-CA" w:eastAsia="en-CA"/>
        </w:rPr>
        <w:t>4. Purpose and Benefits</w:t>
      </w:r>
    </w:p>
    <w:p w14:paraId="113BA432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lang w:val="en-CA" w:eastAsia="en-CA"/>
        </w:rPr>
        <w:t xml:space="preserve">Please describe how this activity supports your </w:t>
      </w:r>
      <w:r w:rsidRPr="007B2B0E">
        <w:rPr>
          <w:b/>
          <w:bCs/>
          <w:lang w:val="en-CA" w:eastAsia="en-CA"/>
        </w:rPr>
        <w:t>physical, mental, emotional, or spiritual well-being</w:t>
      </w:r>
      <w:r w:rsidRPr="007B2B0E">
        <w:rPr>
          <w:lang w:val="en-CA" w:eastAsia="en-CA"/>
        </w:rPr>
        <w:t>:</w:t>
      </w:r>
    </w:p>
    <w:p w14:paraId="3816DC58" w14:textId="77777777" w:rsidR="007B2B0E" w:rsidRPr="007B2B0E" w:rsidRDefault="007B2B0E" w:rsidP="007B2B0E">
      <w:pPr>
        <w:rPr>
          <w:lang w:val="en-CA" w:eastAsia="en-CA"/>
        </w:rPr>
      </w:pPr>
      <w:r w:rsidRPr="007B2B0E">
        <w:rPr>
          <w:lang w:val="en-CA" w:eastAsia="en-CA"/>
        </w:rPr>
        <w:pict w14:anchorId="75005EE8">
          <v:rect id="_x0000_i1033" style="width:0;height:1.5pt" o:hralign="center" o:hrstd="t" o:hr="t" fillcolor="#a0a0a0" stroked="f"/>
        </w:pict>
      </w:r>
    </w:p>
    <w:p w14:paraId="600FEF10" w14:textId="77777777" w:rsidR="007B2B0E" w:rsidRPr="007B2B0E" w:rsidRDefault="007B2B0E" w:rsidP="007B2B0E">
      <w:pPr>
        <w:rPr>
          <w:lang w:val="en-CA" w:eastAsia="en-CA"/>
        </w:rPr>
      </w:pPr>
      <w:r w:rsidRPr="007B2B0E">
        <w:rPr>
          <w:lang w:val="en-CA" w:eastAsia="en-CA"/>
        </w:rPr>
        <w:lastRenderedPageBreak/>
        <w:pict w14:anchorId="2A45DDE6">
          <v:rect id="_x0000_i1034" style="width:0;height:1.5pt" o:hralign="center" o:hrstd="t" o:hr="t" fillcolor="#a0a0a0" stroked="f"/>
        </w:pict>
      </w:r>
    </w:p>
    <w:p w14:paraId="5E532382" w14:textId="77777777" w:rsidR="007B2B0E" w:rsidRPr="007B2B0E" w:rsidRDefault="007B2B0E" w:rsidP="007B2B0E">
      <w:pPr>
        <w:rPr>
          <w:lang w:val="en-CA" w:eastAsia="en-CA"/>
        </w:rPr>
      </w:pPr>
      <w:r w:rsidRPr="007B2B0E">
        <w:rPr>
          <w:lang w:val="en-CA" w:eastAsia="en-CA"/>
        </w:rPr>
        <w:pict w14:anchorId="555E8C28">
          <v:rect id="_x0000_i1035" style="width:0;height:1.5pt" o:hralign="center" o:hrstd="t" o:hr="t" fillcolor="#a0a0a0" stroked="f"/>
        </w:pict>
      </w:r>
    </w:p>
    <w:p w14:paraId="3686253E" w14:textId="77777777" w:rsidR="007B2B0E" w:rsidRPr="007B2B0E" w:rsidRDefault="007B2B0E" w:rsidP="007B2B0E">
      <w:pPr>
        <w:rPr>
          <w:lang w:val="en-CA" w:eastAsia="en-CA"/>
        </w:rPr>
      </w:pPr>
      <w:r w:rsidRPr="007B2B0E">
        <w:rPr>
          <w:lang w:val="en-CA" w:eastAsia="en-CA"/>
        </w:rPr>
        <w:pict w14:anchorId="2733BEF0">
          <v:rect id="_x0000_i1036" style="width:0;height:1.5pt" o:hralign="center" o:hrstd="t" o:hr="t" fillcolor="#a0a0a0" stroked="f"/>
        </w:pict>
      </w:r>
    </w:p>
    <w:p w14:paraId="534F8E65" w14:textId="77777777" w:rsidR="007B2B0E" w:rsidRPr="007B2B0E" w:rsidRDefault="007B2B0E" w:rsidP="007B2B0E">
      <w:pPr>
        <w:rPr>
          <w:lang w:val="en-CA" w:eastAsia="en-CA"/>
        </w:rPr>
      </w:pPr>
      <w:r w:rsidRPr="007B2B0E">
        <w:rPr>
          <w:lang w:val="en-CA" w:eastAsia="en-CA"/>
        </w:rPr>
        <w:pict w14:anchorId="0730BFF4">
          <v:rect id="_x0000_i1037" style="width:0;height:1.5pt" o:hralign="center" o:hrstd="t" o:hr="t" fillcolor="#a0a0a0" stroked="f"/>
        </w:pict>
      </w:r>
    </w:p>
    <w:p w14:paraId="2E168E7C" w14:textId="77777777" w:rsidR="007B2B0E" w:rsidRPr="007B2B0E" w:rsidRDefault="007B2B0E" w:rsidP="007B2B0E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en-CA" w:eastAsia="en-CA"/>
        </w:rPr>
      </w:pPr>
      <w:r w:rsidRPr="007B2B0E">
        <w:rPr>
          <w:b/>
          <w:bCs/>
          <w:sz w:val="36"/>
          <w:szCs w:val="36"/>
          <w:lang w:val="en-CA" w:eastAsia="en-CA"/>
        </w:rPr>
        <w:t>5. Required Documents Checklist</w:t>
      </w:r>
    </w:p>
    <w:p w14:paraId="32650410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lang w:val="en-CA" w:eastAsia="en-CA"/>
        </w:rPr>
        <w:t>Please attach the following:</w:t>
      </w:r>
    </w:p>
    <w:p w14:paraId="6859AB8F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rFonts w:ascii="Segoe UI Symbol" w:hAnsi="Segoe UI Symbol" w:cs="Segoe UI Symbol"/>
          <w:lang w:val="en-CA" w:eastAsia="en-CA"/>
        </w:rPr>
        <w:t>☐</w:t>
      </w:r>
      <w:r w:rsidRPr="007B2B0E">
        <w:rPr>
          <w:lang w:val="en-CA" w:eastAsia="en-CA"/>
        </w:rPr>
        <w:t xml:space="preserve"> Completed and signed application form</w:t>
      </w:r>
      <w:r w:rsidRPr="007B2B0E">
        <w:rPr>
          <w:lang w:val="en-CA" w:eastAsia="en-CA"/>
        </w:rPr>
        <w:br/>
      </w:r>
      <w:r w:rsidRPr="007B2B0E">
        <w:rPr>
          <w:rFonts w:ascii="Segoe UI Symbol" w:hAnsi="Segoe UI Symbol" w:cs="Segoe UI Symbol"/>
          <w:lang w:val="en-CA" w:eastAsia="en-CA"/>
        </w:rPr>
        <w:t>☐</w:t>
      </w:r>
      <w:r w:rsidRPr="007B2B0E">
        <w:rPr>
          <w:lang w:val="en-CA" w:eastAsia="en-CA"/>
        </w:rPr>
        <w:t xml:space="preserve"> Proof of organized event / program details</w:t>
      </w:r>
      <w:r w:rsidRPr="007B2B0E">
        <w:rPr>
          <w:lang w:val="en-CA" w:eastAsia="en-CA"/>
        </w:rPr>
        <w:br/>
      </w:r>
      <w:r w:rsidRPr="007B2B0E">
        <w:rPr>
          <w:rFonts w:ascii="Segoe UI Symbol" w:hAnsi="Segoe UI Symbol" w:cs="Segoe UI Symbol"/>
          <w:lang w:val="en-CA" w:eastAsia="en-CA"/>
        </w:rPr>
        <w:t>☐</w:t>
      </w:r>
      <w:r w:rsidRPr="007B2B0E">
        <w:rPr>
          <w:lang w:val="en-CA" w:eastAsia="en-CA"/>
        </w:rPr>
        <w:t xml:space="preserve"> Registration confirmation or invoice</w:t>
      </w:r>
      <w:r w:rsidRPr="007B2B0E">
        <w:rPr>
          <w:lang w:val="en-CA" w:eastAsia="en-CA"/>
        </w:rPr>
        <w:br/>
      </w:r>
      <w:r w:rsidRPr="007B2B0E">
        <w:rPr>
          <w:rFonts w:ascii="Segoe UI Symbol" w:hAnsi="Segoe UI Symbol" w:cs="Segoe UI Symbol"/>
          <w:lang w:val="en-CA" w:eastAsia="en-CA"/>
        </w:rPr>
        <w:t>☐</w:t>
      </w:r>
      <w:r w:rsidRPr="007B2B0E">
        <w:rPr>
          <w:lang w:val="en-CA" w:eastAsia="en-CA"/>
        </w:rPr>
        <w:t xml:space="preserve"> Proof of costs / receipts / fee schedule</w:t>
      </w:r>
      <w:r w:rsidRPr="007B2B0E">
        <w:rPr>
          <w:lang w:val="en-CA" w:eastAsia="en-CA"/>
        </w:rPr>
        <w:br/>
      </w:r>
      <w:r w:rsidRPr="007B2B0E">
        <w:rPr>
          <w:rFonts w:ascii="Segoe UI Symbol" w:hAnsi="Segoe UI Symbol" w:cs="Segoe UI Symbol"/>
          <w:lang w:val="en-CA" w:eastAsia="en-CA"/>
        </w:rPr>
        <w:t>☐</w:t>
      </w:r>
      <w:r w:rsidRPr="007B2B0E">
        <w:rPr>
          <w:lang w:val="en-CA" w:eastAsia="en-CA"/>
        </w:rPr>
        <w:t xml:space="preserve"> Any additional supporting documents</w:t>
      </w:r>
    </w:p>
    <w:p w14:paraId="53176D4E" w14:textId="77777777" w:rsidR="007B2B0E" w:rsidRPr="007B2B0E" w:rsidRDefault="007B2B0E" w:rsidP="007B2B0E">
      <w:pPr>
        <w:rPr>
          <w:lang w:val="en-CA" w:eastAsia="en-CA"/>
        </w:rPr>
      </w:pPr>
      <w:r w:rsidRPr="007B2B0E">
        <w:rPr>
          <w:lang w:val="en-CA" w:eastAsia="en-CA"/>
        </w:rPr>
        <w:pict w14:anchorId="7440A10B">
          <v:rect id="_x0000_i1038" style="width:0;height:1.5pt" o:hralign="center" o:hrstd="t" o:hr="t" fillcolor="#a0a0a0" stroked="f"/>
        </w:pict>
      </w:r>
    </w:p>
    <w:p w14:paraId="44C939CE" w14:textId="77777777" w:rsidR="007B2B0E" w:rsidRPr="007B2B0E" w:rsidRDefault="007B2B0E" w:rsidP="007B2B0E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en-CA" w:eastAsia="en-CA"/>
        </w:rPr>
      </w:pPr>
      <w:r w:rsidRPr="007B2B0E">
        <w:rPr>
          <w:b/>
          <w:bCs/>
          <w:sz w:val="36"/>
          <w:szCs w:val="36"/>
          <w:lang w:val="en-CA" w:eastAsia="en-CA"/>
        </w:rPr>
        <w:t>6. Declaration and Signature</w:t>
      </w:r>
    </w:p>
    <w:p w14:paraId="76BB5FF6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lang w:val="en-CA" w:eastAsia="en-CA"/>
        </w:rPr>
        <w:t>I certify that the information provided in this application is true and complete to the best of my knowledge. I understand that approval is subject to eligibility requirements and available funding.</w:t>
      </w:r>
    </w:p>
    <w:p w14:paraId="0D5D4F31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Applicant Signature:</w:t>
      </w:r>
      <w:r w:rsidRPr="007B2B0E">
        <w:rPr>
          <w:lang w:val="en-CA" w:eastAsia="en-CA"/>
        </w:rPr>
        <w:t xml:space="preserve"> _________________________________</w:t>
      </w:r>
    </w:p>
    <w:p w14:paraId="4FB3B0CA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Date:</w:t>
      </w:r>
      <w:r w:rsidRPr="007B2B0E">
        <w:rPr>
          <w:lang w:val="en-CA" w:eastAsia="en-CA"/>
        </w:rPr>
        <w:t xml:space="preserve"> ______________________________________________</w:t>
      </w:r>
    </w:p>
    <w:p w14:paraId="3B9212BE" w14:textId="77777777" w:rsidR="007B2B0E" w:rsidRPr="007B2B0E" w:rsidRDefault="007B2B0E" w:rsidP="007B2B0E">
      <w:pPr>
        <w:rPr>
          <w:lang w:val="en-CA" w:eastAsia="en-CA"/>
        </w:rPr>
      </w:pPr>
      <w:r w:rsidRPr="007B2B0E">
        <w:rPr>
          <w:lang w:val="en-CA" w:eastAsia="en-CA"/>
        </w:rPr>
        <w:pict w14:anchorId="6E6F260B">
          <v:rect id="_x0000_i1039" style="width:0;height:1.5pt" o:hralign="center" o:hrstd="t" o:hr="t" fillcolor="#a0a0a0" stroked="f"/>
        </w:pict>
      </w:r>
    </w:p>
    <w:p w14:paraId="6DE5E94C" w14:textId="77777777" w:rsidR="007B2B0E" w:rsidRPr="007B2B0E" w:rsidRDefault="007B2B0E" w:rsidP="007B2B0E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en-CA" w:eastAsia="en-CA"/>
        </w:rPr>
      </w:pPr>
      <w:r w:rsidRPr="007B2B0E">
        <w:rPr>
          <w:b/>
          <w:bCs/>
          <w:sz w:val="36"/>
          <w:szCs w:val="36"/>
          <w:lang w:val="en-CA" w:eastAsia="en-CA"/>
        </w:rPr>
        <w:t>Office Use Only</w:t>
      </w:r>
    </w:p>
    <w:p w14:paraId="2834067E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Date Received:</w:t>
      </w:r>
      <w:r w:rsidRPr="007B2B0E">
        <w:rPr>
          <w:lang w:val="en-CA" w:eastAsia="en-CA"/>
        </w:rPr>
        <w:t xml:space="preserve"> ______________________________________</w:t>
      </w:r>
    </w:p>
    <w:p w14:paraId="6EE9C93E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Application Number:</w:t>
      </w:r>
      <w:r w:rsidRPr="007B2B0E">
        <w:rPr>
          <w:lang w:val="en-CA" w:eastAsia="en-CA"/>
        </w:rPr>
        <w:t xml:space="preserve"> _________________________________</w:t>
      </w:r>
    </w:p>
    <w:p w14:paraId="19DA3594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Approved:</w:t>
      </w:r>
      <w:r w:rsidRPr="007B2B0E">
        <w:rPr>
          <w:lang w:val="en-CA" w:eastAsia="en-CA"/>
        </w:rPr>
        <w:t xml:space="preserve"> </w:t>
      </w:r>
      <w:r w:rsidRPr="007B2B0E">
        <w:rPr>
          <w:rFonts w:ascii="Segoe UI Symbol" w:hAnsi="Segoe UI Symbol" w:cs="Segoe UI Symbol"/>
          <w:lang w:val="en-CA" w:eastAsia="en-CA"/>
        </w:rPr>
        <w:t>☐</w:t>
      </w:r>
      <w:r w:rsidRPr="007B2B0E">
        <w:rPr>
          <w:lang w:val="en-CA" w:eastAsia="en-CA"/>
        </w:rPr>
        <w:t xml:space="preserve"> Yes </w:t>
      </w:r>
      <w:r w:rsidRPr="007B2B0E">
        <w:rPr>
          <w:rFonts w:ascii="Segoe UI Symbol" w:hAnsi="Segoe UI Symbol" w:cs="Segoe UI Symbol"/>
          <w:lang w:val="en-CA" w:eastAsia="en-CA"/>
        </w:rPr>
        <w:t>☐</w:t>
      </w:r>
      <w:r w:rsidRPr="007B2B0E">
        <w:rPr>
          <w:lang w:val="en-CA" w:eastAsia="en-CA"/>
        </w:rPr>
        <w:t xml:space="preserve"> No</w:t>
      </w:r>
    </w:p>
    <w:p w14:paraId="63463186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Amount Approved:</w:t>
      </w:r>
      <w:r w:rsidRPr="007B2B0E">
        <w:rPr>
          <w:lang w:val="en-CA" w:eastAsia="en-CA"/>
        </w:rPr>
        <w:t xml:space="preserve"> $________________</w:t>
      </w:r>
    </w:p>
    <w:p w14:paraId="16E6DBD1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Reviewed By:</w:t>
      </w:r>
      <w:r w:rsidRPr="007B2B0E">
        <w:rPr>
          <w:lang w:val="en-CA" w:eastAsia="en-CA"/>
        </w:rPr>
        <w:t xml:space="preserve"> ______________________________________</w:t>
      </w:r>
    </w:p>
    <w:p w14:paraId="318B9740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Approval Signature:</w:t>
      </w:r>
      <w:r w:rsidRPr="007B2B0E">
        <w:rPr>
          <w:lang w:val="en-CA" w:eastAsia="en-CA"/>
        </w:rPr>
        <w:t xml:space="preserve"> _________________________________</w:t>
      </w:r>
    </w:p>
    <w:p w14:paraId="5336402D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lastRenderedPageBreak/>
        <w:t>Chief and Council / Designated Authority Signature:</w:t>
      </w:r>
      <w:r w:rsidRPr="007B2B0E">
        <w:rPr>
          <w:lang w:val="en-CA" w:eastAsia="en-CA"/>
        </w:rPr>
        <w:t xml:space="preserve"> _________________________________</w:t>
      </w:r>
    </w:p>
    <w:p w14:paraId="6348D497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Date Approved:</w:t>
      </w:r>
      <w:r w:rsidRPr="007B2B0E">
        <w:rPr>
          <w:lang w:val="en-CA" w:eastAsia="en-CA"/>
        </w:rPr>
        <w:t xml:space="preserve"> ____________________________________</w:t>
      </w:r>
    </w:p>
    <w:p w14:paraId="7C108150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Processed By:</w:t>
      </w:r>
      <w:r w:rsidRPr="007B2B0E">
        <w:rPr>
          <w:lang w:val="en-CA" w:eastAsia="en-CA"/>
        </w:rPr>
        <w:t xml:space="preserve"> ______________________________________</w:t>
      </w:r>
    </w:p>
    <w:p w14:paraId="203DDFD0" w14:textId="77777777" w:rsidR="007B2B0E" w:rsidRPr="007B2B0E" w:rsidRDefault="007B2B0E" w:rsidP="007B2B0E">
      <w:pPr>
        <w:spacing w:before="100" w:beforeAutospacing="1" w:after="100" w:afterAutospacing="1"/>
        <w:rPr>
          <w:lang w:val="en-CA" w:eastAsia="en-CA"/>
        </w:rPr>
      </w:pPr>
      <w:r w:rsidRPr="007B2B0E">
        <w:rPr>
          <w:b/>
          <w:bCs/>
          <w:lang w:val="en-CA" w:eastAsia="en-CA"/>
        </w:rPr>
        <w:t>Date Processed:</w:t>
      </w:r>
      <w:r w:rsidRPr="007B2B0E">
        <w:rPr>
          <w:lang w:val="en-CA" w:eastAsia="en-CA"/>
        </w:rPr>
        <w:t xml:space="preserve"> ____________________________________</w:t>
      </w:r>
    </w:p>
    <w:p w14:paraId="2E6E8D6C" w14:textId="33D52109" w:rsidR="002A04AC" w:rsidRPr="00E42938" w:rsidRDefault="002A04AC" w:rsidP="00EF471C">
      <w:pPr>
        <w:rPr>
          <w:rFonts w:ascii="Verdana" w:hAnsi="Verdana"/>
          <w:sz w:val="22"/>
          <w:szCs w:val="22"/>
          <w:lang w:val="en-CA"/>
        </w:rPr>
      </w:pPr>
    </w:p>
    <w:sectPr w:rsidR="002A04AC" w:rsidRPr="00E42938" w:rsidSect="007C7B9D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2BB0A" w14:textId="77777777" w:rsidR="001272A8" w:rsidRDefault="001272A8" w:rsidP="00A911E7">
      <w:r>
        <w:separator/>
      </w:r>
    </w:p>
  </w:endnote>
  <w:endnote w:type="continuationSeparator" w:id="0">
    <w:p w14:paraId="291E8EB3" w14:textId="77777777" w:rsidR="001272A8" w:rsidRDefault="001272A8" w:rsidP="00A9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79906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C290948" w14:textId="451A41D3" w:rsidR="0088062A" w:rsidRDefault="0088062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EC8" w:rsidRPr="00FB2EC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3B507F7" w14:textId="77777777" w:rsidR="00A911E7" w:rsidRDefault="00A91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F9C58" w14:textId="77777777" w:rsidR="001272A8" w:rsidRDefault="001272A8" w:rsidP="00A911E7">
      <w:r>
        <w:separator/>
      </w:r>
    </w:p>
  </w:footnote>
  <w:footnote w:type="continuationSeparator" w:id="0">
    <w:p w14:paraId="3C1072A0" w14:textId="77777777" w:rsidR="001272A8" w:rsidRDefault="001272A8" w:rsidP="00A91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B41"/>
    <w:multiLevelType w:val="hybridMultilevel"/>
    <w:tmpl w:val="C250F8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E0085"/>
    <w:multiLevelType w:val="hybridMultilevel"/>
    <w:tmpl w:val="2AA8FA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03A74"/>
    <w:multiLevelType w:val="hybridMultilevel"/>
    <w:tmpl w:val="53344C6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291EF2"/>
    <w:multiLevelType w:val="hybridMultilevel"/>
    <w:tmpl w:val="F75C187C"/>
    <w:lvl w:ilvl="0" w:tplc="FD38EC6E">
      <w:start w:val="11"/>
      <w:numFmt w:val="bullet"/>
      <w:lvlText w:val="-"/>
      <w:lvlJc w:val="left"/>
      <w:pPr>
        <w:ind w:left="720" w:hanging="360"/>
      </w:pPr>
      <w:rPr>
        <w:rFonts w:ascii="Garamond" w:eastAsia="Times New Roman" w:hAnsi="Garamond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E66BCD"/>
    <w:multiLevelType w:val="multilevel"/>
    <w:tmpl w:val="C912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2675D5"/>
    <w:multiLevelType w:val="multilevel"/>
    <w:tmpl w:val="9B50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975A95"/>
    <w:multiLevelType w:val="hybridMultilevel"/>
    <w:tmpl w:val="A0A67C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A4929"/>
    <w:multiLevelType w:val="hybridMultilevel"/>
    <w:tmpl w:val="BB7863A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12301"/>
    <w:multiLevelType w:val="hybridMultilevel"/>
    <w:tmpl w:val="3620B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24E06"/>
    <w:multiLevelType w:val="hybridMultilevel"/>
    <w:tmpl w:val="57C6A49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79334F"/>
    <w:multiLevelType w:val="hybridMultilevel"/>
    <w:tmpl w:val="423E91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915D9"/>
    <w:multiLevelType w:val="multilevel"/>
    <w:tmpl w:val="97E6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185B08"/>
    <w:multiLevelType w:val="hybridMultilevel"/>
    <w:tmpl w:val="F7BEE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35EC7"/>
    <w:multiLevelType w:val="hybridMultilevel"/>
    <w:tmpl w:val="7F52D0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C0526"/>
    <w:multiLevelType w:val="hybridMultilevel"/>
    <w:tmpl w:val="D778BA5C"/>
    <w:lvl w:ilvl="0" w:tplc="187A7DCE">
      <w:numFmt w:val="bullet"/>
      <w:lvlText w:val="-"/>
      <w:lvlJc w:val="left"/>
      <w:pPr>
        <w:ind w:left="720" w:hanging="360"/>
      </w:pPr>
      <w:rPr>
        <w:rFonts w:ascii="Garamond" w:eastAsia="Times New Roman" w:hAnsi="Garamond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867EE"/>
    <w:multiLevelType w:val="hybridMultilevel"/>
    <w:tmpl w:val="6A48D8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143682"/>
    <w:multiLevelType w:val="hybridMultilevel"/>
    <w:tmpl w:val="D13A2C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725AD7"/>
    <w:multiLevelType w:val="multilevel"/>
    <w:tmpl w:val="7AB8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941796"/>
    <w:multiLevelType w:val="hybridMultilevel"/>
    <w:tmpl w:val="F01014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A1162F"/>
    <w:multiLevelType w:val="hybridMultilevel"/>
    <w:tmpl w:val="75DABA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C80172"/>
    <w:multiLevelType w:val="hybridMultilevel"/>
    <w:tmpl w:val="A0DEE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517313"/>
    <w:multiLevelType w:val="hybridMultilevel"/>
    <w:tmpl w:val="D878F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1E4E45"/>
    <w:multiLevelType w:val="hybridMultilevel"/>
    <w:tmpl w:val="F0BE2E0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02C65B2"/>
    <w:multiLevelType w:val="hybridMultilevel"/>
    <w:tmpl w:val="5080C9B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1240843"/>
    <w:multiLevelType w:val="multilevel"/>
    <w:tmpl w:val="5E28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DB6374"/>
    <w:multiLevelType w:val="hybridMultilevel"/>
    <w:tmpl w:val="5F8ACA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E31898"/>
    <w:multiLevelType w:val="multilevel"/>
    <w:tmpl w:val="9CEA4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8F1716D"/>
    <w:multiLevelType w:val="hybridMultilevel"/>
    <w:tmpl w:val="7D62860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B313791"/>
    <w:multiLevelType w:val="hybridMultilevel"/>
    <w:tmpl w:val="D720635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335361"/>
    <w:multiLevelType w:val="multilevel"/>
    <w:tmpl w:val="0BAE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ECD3976"/>
    <w:multiLevelType w:val="multilevel"/>
    <w:tmpl w:val="4E7A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03A5E8D"/>
    <w:multiLevelType w:val="hybridMultilevel"/>
    <w:tmpl w:val="090A3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BD6D18"/>
    <w:multiLevelType w:val="multilevel"/>
    <w:tmpl w:val="1A2E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3435A02"/>
    <w:multiLevelType w:val="hybridMultilevel"/>
    <w:tmpl w:val="AB92B20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4206B96"/>
    <w:multiLevelType w:val="multilevel"/>
    <w:tmpl w:val="5312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D765FC"/>
    <w:multiLevelType w:val="multilevel"/>
    <w:tmpl w:val="6808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5525B5C"/>
    <w:multiLevelType w:val="hybridMultilevel"/>
    <w:tmpl w:val="68586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C91378"/>
    <w:multiLevelType w:val="hybridMultilevel"/>
    <w:tmpl w:val="3458849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C92B1B"/>
    <w:multiLevelType w:val="hybridMultilevel"/>
    <w:tmpl w:val="B26E92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FA2195"/>
    <w:multiLevelType w:val="hybridMultilevel"/>
    <w:tmpl w:val="27EE258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757D4C"/>
    <w:multiLevelType w:val="hybridMultilevel"/>
    <w:tmpl w:val="220EDE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7F430F"/>
    <w:multiLevelType w:val="hybridMultilevel"/>
    <w:tmpl w:val="91EE0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FB2687"/>
    <w:multiLevelType w:val="multilevel"/>
    <w:tmpl w:val="A03A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47C0421"/>
    <w:multiLevelType w:val="hybridMultilevel"/>
    <w:tmpl w:val="7C3A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3F20D5"/>
    <w:multiLevelType w:val="hybridMultilevel"/>
    <w:tmpl w:val="8FBA686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47566FC7"/>
    <w:multiLevelType w:val="hybridMultilevel"/>
    <w:tmpl w:val="E4E23CD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84D635E"/>
    <w:multiLevelType w:val="hybridMultilevel"/>
    <w:tmpl w:val="65E47000"/>
    <w:lvl w:ilvl="0" w:tplc="4C22243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87D1DF9"/>
    <w:multiLevelType w:val="hybridMultilevel"/>
    <w:tmpl w:val="0546D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CC33A0"/>
    <w:multiLevelType w:val="hybridMultilevel"/>
    <w:tmpl w:val="5F5CD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7A5AA2"/>
    <w:multiLevelType w:val="hybridMultilevel"/>
    <w:tmpl w:val="63F403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4D61A7"/>
    <w:multiLevelType w:val="multilevel"/>
    <w:tmpl w:val="F450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4CA7E48"/>
    <w:multiLevelType w:val="hybridMultilevel"/>
    <w:tmpl w:val="D1622DA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59630D2"/>
    <w:multiLevelType w:val="hybridMultilevel"/>
    <w:tmpl w:val="6B482A1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3E3912"/>
    <w:multiLevelType w:val="hybridMultilevel"/>
    <w:tmpl w:val="3566F89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5F994608"/>
    <w:multiLevelType w:val="hybridMultilevel"/>
    <w:tmpl w:val="97E0011C"/>
    <w:lvl w:ilvl="0" w:tplc="59F6C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FA33013"/>
    <w:multiLevelType w:val="hybridMultilevel"/>
    <w:tmpl w:val="2E582F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6F4225"/>
    <w:multiLevelType w:val="hybridMultilevel"/>
    <w:tmpl w:val="8B2A589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2813D04"/>
    <w:multiLevelType w:val="hybridMultilevel"/>
    <w:tmpl w:val="18F26936"/>
    <w:lvl w:ilvl="0" w:tplc="0D1EAE1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30B5A4E"/>
    <w:multiLevelType w:val="multilevel"/>
    <w:tmpl w:val="464E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4502B93"/>
    <w:multiLevelType w:val="hybridMultilevel"/>
    <w:tmpl w:val="5E28A26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42A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14AEA7D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4F37B46"/>
    <w:multiLevelType w:val="multilevel"/>
    <w:tmpl w:val="FD2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6ED627C"/>
    <w:multiLevelType w:val="hybridMultilevel"/>
    <w:tmpl w:val="FEC0D9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B18553C"/>
    <w:multiLevelType w:val="hybridMultilevel"/>
    <w:tmpl w:val="5C5A844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6C996E3E"/>
    <w:multiLevelType w:val="multilevel"/>
    <w:tmpl w:val="1AD8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F0571A6"/>
    <w:multiLevelType w:val="multilevel"/>
    <w:tmpl w:val="9B84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F3933A5"/>
    <w:multiLevelType w:val="hybridMultilevel"/>
    <w:tmpl w:val="EC60C2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412E0F"/>
    <w:multiLevelType w:val="multilevel"/>
    <w:tmpl w:val="68AA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0EB2703"/>
    <w:multiLevelType w:val="multilevel"/>
    <w:tmpl w:val="B00E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20569B4"/>
    <w:multiLevelType w:val="hybridMultilevel"/>
    <w:tmpl w:val="D3B8B6D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1F3B74"/>
    <w:multiLevelType w:val="hybridMultilevel"/>
    <w:tmpl w:val="04FC90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802415"/>
    <w:multiLevelType w:val="hybridMultilevel"/>
    <w:tmpl w:val="F7564E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78D299A"/>
    <w:multiLevelType w:val="hybridMultilevel"/>
    <w:tmpl w:val="601458B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AF30F04"/>
    <w:multiLevelType w:val="multilevel"/>
    <w:tmpl w:val="7BFC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C273F83"/>
    <w:multiLevelType w:val="hybridMultilevel"/>
    <w:tmpl w:val="9FF05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D3C2C2F"/>
    <w:multiLevelType w:val="hybridMultilevel"/>
    <w:tmpl w:val="8BFE28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DAA251A"/>
    <w:multiLevelType w:val="hybridMultilevel"/>
    <w:tmpl w:val="3F367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7F1B7BC9"/>
    <w:multiLevelType w:val="hybridMultilevel"/>
    <w:tmpl w:val="278215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09812">
    <w:abstractNumId w:val="39"/>
  </w:num>
  <w:num w:numId="2" w16cid:durableId="497110904">
    <w:abstractNumId w:val="59"/>
  </w:num>
  <w:num w:numId="3" w16cid:durableId="1481268518">
    <w:abstractNumId w:val="46"/>
  </w:num>
  <w:num w:numId="4" w16cid:durableId="383330324">
    <w:abstractNumId w:val="26"/>
  </w:num>
  <w:num w:numId="5" w16cid:durableId="285159201">
    <w:abstractNumId w:val="24"/>
  </w:num>
  <w:num w:numId="6" w16cid:durableId="1084762299">
    <w:abstractNumId w:val="68"/>
  </w:num>
  <w:num w:numId="7" w16cid:durableId="1093405072">
    <w:abstractNumId w:val="38"/>
  </w:num>
  <w:num w:numId="8" w16cid:durableId="801580461">
    <w:abstractNumId w:val="14"/>
  </w:num>
  <w:num w:numId="9" w16cid:durableId="1466198987">
    <w:abstractNumId w:val="3"/>
  </w:num>
  <w:num w:numId="10" w16cid:durableId="1008337886">
    <w:abstractNumId w:val="69"/>
  </w:num>
  <w:num w:numId="11" w16cid:durableId="620652689">
    <w:abstractNumId w:val="56"/>
  </w:num>
  <w:num w:numId="12" w16cid:durableId="3483986">
    <w:abstractNumId w:val="57"/>
  </w:num>
  <w:num w:numId="13" w16cid:durableId="1627276986">
    <w:abstractNumId w:val="18"/>
  </w:num>
  <w:num w:numId="14" w16cid:durableId="947272406">
    <w:abstractNumId w:val="20"/>
  </w:num>
  <w:num w:numId="15" w16cid:durableId="272829396">
    <w:abstractNumId w:val="41"/>
  </w:num>
  <w:num w:numId="16" w16cid:durableId="642587020">
    <w:abstractNumId w:val="48"/>
  </w:num>
  <w:num w:numId="17" w16cid:durableId="376130165">
    <w:abstractNumId w:val="75"/>
  </w:num>
  <w:num w:numId="18" w16cid:durableId="665322753">
    <w:abstractNumId w:val="12"/>
  </w:num>
  <w:num w:numId="19" w16cid:durableId="487864734">
    <w:abstractNumId w:val="43"/>
  </w:num>
  <w:num w:numId="20" w16cid:durableId="699354058">
    <w:abstractNumId w:val="8"/>
  </w:num>
  <w:num w:numId="21" w16cid:durableId="732122089">
    <w:abstractNumId w:val="21"/>
  </w:num>
  <w:num w:numId="22" w16cid:durableId="1018508574">
    <w:abstractNumId w:val="73"/>
  </w:num>
  <w:num w:numId="23" w16cid:durableId="2012365259">
    <w:abstractNumId w:val="47"/>
  </w:num>
  <w:num w:numId="24" w16cid:durableId="670255008">
    <w:abstractNumId w:val="10"/>
  </w:num>
  <w:num w:numId="25" w16cid:durableId="1660771669">
    <w:abstractNumId w:val="25"/>
  </w:num>
  <w:num w:numId="26" w16cid:durableId="1638875631">
    <w:abstractNumId w:val="15"/>
  </w:num>
  <w:num w:numId="27" w16cid:durableId="416362567">
    <w:abstractNumId w:val="16"/>
  </w:num>
  <w:num w:numId="28" w16cid:durableId="1923639430">
    <w:abstractNumId w:val="36"/>
  </w:num>
  <w:num w:numId="29" w16cid:durableId="1994528918">
    <w:abstractNumId w:val="55"/>
  </w:num>
  <w:num w:numId="30" w16cid:durableId="2085645306">
    <w:abstractNumId w:val="19"/>
  </w:num>
  <w:num w:numId="31" w16cid:durableId="1441871591">
    <w:abstractNumId w:val="1"/>
  </w:num>
  <w:num w:numId="32" w16cid:durableId="984510210">
    <w:abstractNumId w:val="61"/>
  </w:num>
  <w:num w:numId="33" w16cid:durableId="2134328280">
    <w:abstractNumId w:val="70"/>
  </w:num>
  <w:num w:numId="34" w16cid:durableId="1354651129">
    <w:abstractNumId w:val="71"/>
  </w:num>
  <w:num w:numId="35" w16cid:durableId="846944219">
    <w:abstractNumId w:val="28"/>
  </w:num>
  <w:num w:numId="36" w16cid:durableId="2087338257">
    <w:abstractNumId w:val="65"/>
  </w:num>
  <w:num w:numId="37" w16cid:durableId="1594044016">
    <w:abstractNumId w:val="37"/>
  </w:num>
  <w:num w:numId="38" w16cid:durableId="1012757380">
    <w:abstractNumId w:val="52"/>
  </w:num>
  <w:num w:numId="39" w16cid:durableId="885096112">
    <w:abstractNumId w:val="35"/>
  </w:num>
  <w:num w:numId="40" w16cid:durableId="1223715214">
    <w:abstractNumId w:val="64"/>
  </w:num>
  <w:num w:numId="41" w16cid:durableId="823158755">
    <w:abstractNumId w:val="66"/>
  </w:num>
  <w:num w:numId="42" w16cid:durableId="1901090175">
    <w:abstractNumId w:val="17"/>
  </w:num>
  <w:num w:numId="43" w16cid:durableId="361589332">
    <w:abstractNumId w:val="4"/>
  </w:num>
  <w:num w:numId="44" w16cid:durableId="793406725">
    <w:abstractNumId w:val="54"/>
  </w:num>
  <w:num w:numId="45" w16cid:durableId="1686202716">
    <w:abstractNumId w:val="49"/>
  </w:num>
  <w:num w:numId="46" w16cid:durableId="579606674">
    <w:abstractNumId w:val="40"/>
  </w:num>
  <w:num w:numId="47" w16cid:durableId="1639457053">
    <w:abstractNumId w:val="74"/>
  </w:num>
  <w:num w:numId="48" w16cid:durableId="1081175924">
    <w:abstractNumId w:val="0"/>
  </w:num>
  <w:num w:numId="49" w16cid:durableId="1680235565">
    <w:abstractNumId w:val="76"/>
  </w:num>
  <w:num w:numId="50" w16cid:durableId="1262957676">
    <w:abstractNumId w:val="13"/>
  </w:num>
  <w:num w:numId="51" w16cid:durableId="1880242996">
    <w:abstractNumId w:val="2"/>
  </w:num>
  <w:num w:numId="52" w16cid:durableId="177279402">
    <w:abstractNumId w:val="7"/>
  </w:num>
  <w:num w:numId="53" w16cid:durableId="1097210419">
    <w:abstractNumId w:val="44"/>
  </w:num>
  <w:num w:numId="54" w16cid:durableId="187107699">
    <w:abstractNumId w:val="33"/>
  </w:num>
  <w:num w:numId="55" w16cid:durableId="884876732">
    <w:abstractNumId w:val="51"/>
  </w:num>
  <w:num w:numId="56" w16cid:durableId="1565944588">
    <w:abstractNumId w:val="6"/>
  </w:num>
  <w:num w:numId="57" w16cid:durableId="1063017609">
    <w:abstractNumId w:val="45"/>
  </w:num>
  <w:num w:numId="58" w16cid:durableId="1061631438">
    <w:abstractNumId w:val="62"/>
  </w:num>
  <w:num w:numId="59" w16cid:durableId="1603298658">
    <w:abstractNumId w:val="31"/>
  </w:num>
  <w:num w:numId="60" w16cid:durableId="746849026">
    <w:abstractNumId w:val="23"/>
  </w:num>
  <w:num w:numId="61" w16cid:durableId="474642280">
    <w:abstractNumId w:val="27"/>
  </w:num>
  <w:num w:numId="62" w16cid:durableId="1765033522">
    <w:abstractNumId w:val="22"/>
  </w:num>
  <w:num w:numId="63" w16cid:durableId="1083989647">
    <w:abstractNumId w:val="53"/>
  </w:num>
  <w:num w:numId="64" w16cid:durableId="284503701">
    <w:abstractNumId w:val="50"/>
  </w:num>
  <w:num w:numId="65" w16cid:durableId="1347248361">
    <w:abstractNumId w:val="72"/>
  </w:num>
  <w:num w:numId="66" w16cid:durableId="240674365">
    <w:abstractNumId w:val="9"/>
  </w:num>
  <w:num w:numId="67" w16cid:durableId="1964145099">
    <w:abstractNumId w:val="32"/>
  </w:num>
  <w:num w:numId="68" w16cid:durableId="1780875473">
    <w:abstractNumId w:val="42"/>
  </w:num>
  <w:num w:numId="69" w16cid:durableId="334191574">
    <w:abstractNumId w:val="11"/>
  </w:num>
  <w:num w:numId="70" w16cid:durableId="46880866">
    <w:abstractNumId w:val="67"/>
  </w:num>
  <w:num w:numId="71" w16cid:durableId="2045205778">
    <w:abstractNumId w:val="60"/>
  </w:num>
  <w:num w:numId="72" w16cid:durableId="1564633629">
    <w:abstractNumId w:val="34"/>
  </w:num>
  <w:num w:numId="73" w16cid:durableId="1620255753">
    <w:abstractNumId w:val="29"/>
  </w:num>
  <w:num w:numId="74" w16cid:durableId="2076389642">
    <w:abstractNumId w:val="30"/>
  </w:num>
  <w:num w:numId="75" w16cid:durableId="371543994">
    <w:abstractNumId w:val="5"/>
  </w:num>
  <w:num w:numId="76" w16cid:durableId="100347759">
    <w:abstractNumId w:val="58"/>
  </w:num>
  <w:num w:numId="77" w16cid:durableId="1102847132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1E"/>
    <w:rsid w:val="0000070D"/>
    <w:rsid w:val="00000B81"/>
    <w:rsid w:val="0000115D"/>
    <w:rsid w:val="00003322"/>
    <w:rsid w:val="00003B99"/>
    <w:rsid w:val="000110B7"/>
    <w:rsid w:val="0001323A"/>
    <w:rsid w:val="000134A5"/>
    <w:rsid w:val="00017C27"/>
    <w:rsid w:val="00021EBD"/>
    <w:rsid w:val="00027449"/>
    <w:rsid w:val="00031629"/>
    <w:rsid w:val="00031687"/>
    <w:rsid w:val="0003418A"/>
    <w:rsid w:val="00034B41"/>
    <w:rsid w:val="000371AD"/>
    <w:rsid w:val="00041C9C"/>
    <w:rsid w:val="00052D59"/>
    <w:rsid w:val="000561FB"/>
    <w:rsid w:val="00064B8B"/>
    <w:rsid w:val="00067BAC"/>
    <w:rsid w:val="0007078A"/>
    <w:rsid w:val="00070EF5"/>
    <w:rsid w:val="0007434A"/>
    <w:rsid w:val="0007448E"/>
    <w:rsid w:val="0007471A"/>
    <w:rsid w:val="00074964"/>
    <w:rsid w:val="0007585C"/>
    <w:rsid w:val="00080E9D"/>
    <w:rsid w:val="00085912"/>
    <w:rsid w:val="0008596D"/>
    <w:rsid w:val="00092387"/>
    <w:rsid w:val="00094516"/>
    <w:rsid w:val="00095737"/>
    <w:rsid w:val="000967C6"/>
    <w:rsid w:val="000A3DE3"/>
    <w:rsid w:val="000A417D"/>
    <w:rsid w:val="000A6AE5"/>
    <w:rsid w:val="000A70B0"/>
    <w:rsid w:val="000B0CF8"/>
    <w:rsid w:val="000B4AE4"/>
    <w:rsid w:val="000B7C50"/>
    <w:rsid w:val="000C1F27"/>
    <w:rsid w:val="000C287D"/>
    <w:rsid w:val="000C5388"/>
    <w:rsid w:val="000C68D6"/>
    <w:rsid w:val="000D0B20"/>
    <w:rsid w:val="000D2632"/>
    <w:rsid w:val="000D35E9"/>
    <w:rsid w:val="000D3605"/>
    <w:rsid w:val="000D3824"/>
    <w:rsid w:val="000D6116"/>
    <w:rsid w:val="000D6EDA"/>
    <w:rsid w:val="000E1E7D"/>
    <w:rsid w:val="000E27E3"/>
    <w:rsid w:val="000E2C1A"/>
    <w:rsid w:val="000E53A8"/>
    <w:rsid w:val="000F06DD"/>
    <w:rsid w:val="000F0E7F"/>
    <w:rsid w:val="000F10C9"/>
    <w:rsid w:val="000F4169"/>
    <w:rsid w:val="000F772F"/>
    <w:rsid w:val="001010B4"/>
    <w:rsid w:val="001038CE"/>
    <w:rsid w:val="00106326"/>
    <w:rsid w:val="001111E7"/>
    <w:rsid w:val="00111717"/>
    <w:rsid w:val="001131B7"/>
    <w:rsid w:val="001136F9"/>
    <w:rsid w:val="0011388A"/>
    <w:rsid w:val="001152DA"/>
    <w:rsid w:val="00122109"/>
    <w:rsid w:val="001272A8"/>
    <w:rsid w:val="00127FBC"/>
    <w:rsid w:val="001353B1"/>
    <w:rsid w:val="00136C8D"/>
    <w:rsid w:val="001375D0"/>
    <w:rsid w:val="00137A90"/>
    <w:rsid w:val="00140C55"/>
    <w:rsid w:val="00141249"/>
    <w:rsid w:val="0014128F"/>
    <w:rsid w:val="00143A09"/>
    <w:rsid w:val="00144162"/>
    <w:rsid w:val="00145798"/>
    <w:rsid w:val="0015174A"/>
    <w:rsid w:val="00152BC5"/>
    <w:rsid w:val="001531D7"/>
    <w:rsid w:val="00156069"/>
    <w:rsid w:val="0015613F"/>
    <w:rsid w:val="00156AD0"/>
    <w:rsid w:val="00157B3B"/>
    <w:rsid w:val="00161EAD"/>
    <w:rsid w:val="001621AE"/>
    <w:rsid w:val="0016276A"/>
    <w:rsid w:val="00171E9E"/>
    <w:rsid w:val="001729D9"/>
    <w:rsid w:val="00173E35"/>
    <w:rsid w:val="00181EEE"/>
    <w:rsid w:val="001853B4"/>
    <w:rsid w:val="00186EAD"/>
    <w:rsid w:val="00187957"/>
    <w:rsid w:val="00191B61"/>
    <w:rsid w:val="00191D62"/>
    <w:rsid w:val="00192EC7"/>
    <w:rsid w:val="0019324D"/>
    <w:rsid w:val="00194680"/>
    <w:rsid w:val="001A0ADA"/>
    <w:rsid w:val="001A0E76"/>
    <w:rsid w:val="001A1E96"/>
    <w:rsid w:val="001B0853"/>
    <w:rsid w:val="001B4914"/>
    <w:rsid w:val="001B647A"/>
    <w:rsid w:val="001B6904"/>
    <w:rsid w:val="001B741D"/>
    <w:rsid w:val="001C0925"/>
    <w:rsid w:val="001C32C0"/>
    <w:rsid w:val="001C611C"/>
    <w:rsid w:val="001C7556"/>
    <w:rsid w:val="001D4173"/>
    <w:rsid w:val="001D46E8"/>
    <w:rsid w:val="001D735B"/>
    <w:rsid w:val="001D7421"/>
    <w:rsid w:val="001D7906"/>
    <w:rsid w:val="001E5804"/>
    <w:rsid w:val="001F2DC7"/>
    <w:rsid w:val="001F37B8"/>
    <w:rsid w:val="001F3BB2"/>
    <w:rsid w:val="001F4C5C"/>
    <w:rsid w:val="001F5749"/>
    <w:rsid w:val="001F7828"/>
    <w:rsid w:val="002015B5"/>
    <w:rsid w:val="0020176F"/>
    <w:rsid w:val="00202E3E"/>
    <w:rsid w:val="00204978"/>
    <w:rsid w:val="00205706"/>
    <w:rsid w:val="00206A12"/>
    <w:rsid w:val="002103BE"/>
    <w:rsid w:val="002107F9"/>
    <w:rsid w:val="00216FCA"/>
    <w:rsid w:val="002218DB"/>
    <w:rsid w:val="00226FEC"/>
    <w:rsid w:val="00227B2E"/>
    <w:rsid w:val="002300F0"/>
    <w:rsid w:val="002334CC"/>
    <w:rsid w:val="00233F79"/>
    <w:rsid w:val="002342EE"/>
    <w:rsid w:val="00236965"/>
    <w:rsid w:val="00236A25"/>
    <w:rsid w:val="00237720"/>
    <w:rsid w:val="002405D4"/>
    <w:rsid w:val="00241743"/>
    <w:rsid w:val="002453E5"/>
    <w:rsid w:val="00247F8E"/>
    <w:rsid w:val="00251D6E"/>
    <w:rsid w:val="002521AA"/>
    <w:rsid w:val="00253753"/>
    <w:rsid w:val="00253DC6"/>
    <w:rsid w:val="00255C0E"/>
    <w:rsid w:val="00256053"/>
    <w:rsid w:val="00256389"/>
    <w:rsid w:val="00256F69"/>
    <w:rsid w:val="0025753F"/>
    <w:rsid w:val="00263A62"/>
    <w:rsid w:val="00265D1A"/>
    <w:rsid w:val="00265F55"/>
    <w:rsid w:val="00266442"/>
    <w:rsid w:val="00266D77"/>
    <w:rsid w:val="00267F87"/>
    <w:rsid w:val="00275A28"/>
    <w:rsid w:val="00276585"/>
    <w:rsid w:val="00277840"/>
    <w:rsid w:val="002807A6"/>
    <w:rsid w:val="002862EA"/>
    <w:rsid w:val="002911D8"/>
    <w:rsid w:val="00293C81"/>
    <w:rsid w:val="002968A4"/>
    <w:rsid w:val="002A04AC"/>
    <w:rsid w:val="002A214F"/>
    <w:rsid w:val="002A33BC"/>
    <w:rsid w:val="002A44FF"/>
    <w:rsid w:val="002A6822"/>
    <w:rsid w:val="002A68B7"/>
    <w:rsid w:val="002B16AD"/>
    <w:rsid w:val="002B7C97"/>
    <w:rsid w:val="002C13CB"/>
    <w:rsid w:val="002C17D6"/>
    <w:rsid w:val="002C340B"/>
    <w:rsid w:val="002C596E"/>
    <w:rsid w:val="002C5A74"/>
    <w:rsid w:val="002C6CB1"/>
    <w:rsid w:val="002C6CDB"/>
    <w:rsid w:val="002C7E04"/>
    <w:rsid w:val="002C7E7F"/>
    <w:rsid w:val="002D094D"/>
    <w:rsid w:val="002D1141"/>
    <w:rsid w:val="002D389A"/>
    <w:rsid w:val="002D4EF5"/>
    <w:rsid w:val="002E21F0"/>
    <w:rsid w:val="002F10AA"/>
    <w:rsid w:val="002F4FB4"/>
    <w:rsid w:val="002F6193"/>
    <w:rsid w:val="002F72A0"/>
    <w:rsid w:val="002F7783"/>
    <w:rsid w:val="003032C4"/>
    <w:rsid w:val="003035DC"/>
    <w:rsid w:val="00303DFB"/>
    <w:rsid w:val="0030626A"/>
    <w:rsid w:val="0031082A"/>
    <w:rsid w:val="00310CA9"/>
    <w:rsid w:val="00312D17"/>
    <w:rsid w:val="003174F7"/>
    <w:rsid w:val="00321519"/>
    <w:rsid w:val="003242B8"/>
    <w:rsid w:val="003267B8"/>
    <w:rsid w:val="0033008B"/>
    <w:rsid w:val="003321C3"/>
    <w:rsid w:val="003332E9"/>
    <w:rsid w:val="003339E1"/>
    <w:rsid w:val="00335962"/>
    <w:rsid w:val="003373CE"/>
    <w:rsid w:val="00340320"/>
    <w:rsid w:val="003411A9"/>
    <w:rsid w:val="00342F49"/>
    <w:rsid w:val="003539B6"/>
    <w:rsid w:val="0035421E"/>
    <w:rsid w:val="003552DD"/>
    <w:rsid w:val="00355A07"/>
    <w:rsid w:val="003578EC"/>
    <w:rsid w:val="0036040F"/>
    <w:rsid w:val="00360ADF"/>
    <w:rsid w:val="0036413D"/>
    <w:rsid w:val="00370FA0"/>
    <w:rsid w:val="00375BC4"/>
    <w:rsid w:val="003774D1"/>
    <w:rsid w:val="003809BC"/>
    <w:rsid w:val="00380E82"/>
    <w:rsid w:val="00380FE7"/>
    <w:rsid w:val="00381B1D"/>
    <w:rsid w:val="0038248A"/>
    <w:rsid w:val="00384F5B"/>
    <w:rsid w:val="003853B2"/>
    <w:rsid w:val="00386968"/>
    <w:rsid w:val="00386B65"/>
    <w:rsid w:val="00387DBA"/>
    <w:rsid w:val="00392812"/>
    <w:rsid w:val="00394DE2"/>
    <w:rsid w:val="00394ED3"/>
    <w:rsid w:val="00396A68"/>
    <w:rsid w:val="00397DF6"/>
    <w:rsid w:val="003A1DB8"/>
    <w:rsid w:val="003A3218"/>
    <w:rsid w:val="003A50A1"/>
    <w:rsid w:val="003A5EAE"/>
    <w:rsid w:val="003A6380"/>
    <w:rsid w:val="003A692E"/>
    <w:rsid w:val="003A6FC7"/>
    <w:rsid w:val="003A7D70"/>
    <w:rsid w:val="003B0CE5"/>
    <w:rsid w:val="003B3B67"/>
    <w:rsid w:val="003B4B66"/>
    <w:rsid w:val="003B57E0"/>
    <w:rsid w:val="003C1C37"/>
    <w:rsid w:val="003D0D32"/>
    <w:rsid w:val="003D5898"/>
    <w:rsid w:val="003D5E4F"/>
    <w:rsid w:val="003D77EC"/>
    <w:rsid w:val="003E21F7"/>
    <w:rsid w:val="003E7FA1"/>
    <w:rsid w:val="003F0994"/>
    <w:rsid w:val="003F1168"/>
    <w:rsid w:val="003F15F7"/>
    <w:rsid w:val="003F1EB5"/>
    <w:rsid w:val="003F39A9"/>
    <w:rsid w:val="003F4F46"/>
    <w:rsid w:val="003F5F4F"/>
    <w:rsid w:val="003F65F0"/>
    <w:rsid w:val="00400839"/>
    <w:rsid w:val="004131B3"/>
    <w:rsid w:val="004139E6"/>
    <w:rsid w:val="00415164"/>
    <w:rsid w:val="004175C0"/>
    <w:rsid w:val="00417910"/>
    <w:rsid w:val="00420FC6"/>
    <w:rsid w:val="0042105D"/>
    <w:rsid w:val="004248A1"/>
    <w:rsid w:val="00431E1C"/>
    <w:rsid w:val="004332B9"/>
    <w:rsid w:val="004448E5"/>
    <w:rsid w:val="00445976"/>
    <w:rsid w:val="004545B3"/>
    <w:rsid w:val="00456B00"/>
    <w:rsid w:val="004613F6"/>
    <w:rsid w:val="004639A7"/>
    <w:rsid w:val="004648E8"/>
    <w:rsid w:val="004670D2"/>
    <w:rsid w:val="004713AC"/>
    <w:rsid w:val="00471A6A"/>
    <w:rsid w:val="00471CF6"/>
    <w:rsid w:val="00472019"/>
    <w:rsid w:val="0047252C"/>
    <w:rsid w:val="00474AC7"/>
    <w:rsid w:val="00474C2B"/>
    <w:rsid w:val="00474F5D"/>
    <w:rsid w:val="0047691F"/>
    <w:rsid w:val="00481819"/>
    <w:rsid w:val="00481D66"/>
    <w:rsid w:val="00485B91"/>
    <w:rsid w:val="0048621F"/>
    <w:rsid w:val="00486457"/>
    <w:rsid w:val="00491BD2"/>
    <w:rsid w:val="00491C23"/>
    <w:rsid w:val="004929CA"/>
    <w:rsid w:val="00493B05"/>
    <w:rsid w:val="004957EF"/>
    <w:rsid w:val="00496309"/>
    <w:rsid w:val="004977BE"/>
    <w:rsid w:val="004A01BF"/>
    <w:rsid w:val="004A0A87"/>
    <w:rsid w:val="004A117D"/>
    <w:rsid w:val="004A1B0A"/>
    <w:rsid w:val="004A50CB"/>
    <w:rsid w:val="004A6E42"/>
    <w:rsid w:val="004B1001"/>
    <w:rsid w:val="004B1DB2"/>
    <w:rsid w:val="004B777F"/>
    <w:rsid w:val="004B7992"/>
    <w:rsid w:val="004C7308"/>
    <w:rsid w:val="004D02EE"/>
    <w:rsid w:val="004D44ED"/>
    <w:rsid w:val="004D5533"/>
    <w:rsid w:val="004E3CFC"/>
    <w:rsid w:val="004E3FC0"/>
    <w:rsid w:val="004E5573"/>
    <w:rsid w:val="004F04D6"/>
    <w:rsid w:val="004F294C"/>
    <w:rsid w:val="0050096F"/>
    <w:rsid w:val="00501FF1"/>
    <w:rsid w:val="0050278C"/>
    <w:rsid w:val="00506C13"/>
    <w:rsid w:val="00507AAE"/>
    <w:rsid w:val="00507CCA"/>
    <w:rsid w:val="005103C1"/>
    <w:rsid w:val="00510D8C"/>
    <w:rsid w:val="0051296A"/>
    <w:rsid w:val="0052153A"/>
    <w:rsid w:val="00522A9F"/>
    <w:rsid w:val="00523B1D"/>
    <w:rsid w:val="00526230"/>
    <w:rsid w:val="00531D69"/>
    <w:rsid w:val="005326DA"/>
    <w:rsid w:val="005327F2"/>
    <w:rsid w:val="00535534"/>
    <w:rsid w:val="00540AD1"/>
    <w:rsid w:val="00542A18"/>
    <w:rsid w:val="00543684"/>
    <w:rsid w:val="00543C6E"/>
    <w:rsid w:val="005468E3"/>
    <w:rsid w:val="00546F8D"/>
    <w:rsid w:val="00550BF5"/>
    <w:rsid w:val="0055137E"/>
    <w:rsid w:val="00551EFB"/>
    <w:rsid w:val="005525B1"/>
    <w:rsid w:val="00553713"/>
    <w:rsid w:val="005558A8"/>
    <w:rsid w:val="00556560"/>
    <w:rsid w:val="005568B3"/>
    <w:rsid w:val="00560E74"/>
    <w:rsid w:val="00567C95"/>
    <w:rsid w:val="00571BEF"/>
    <w:rsid w:val="0057408F"/>
    <w:rsid w:val="00574122"/>
    <w:rsid w:val="00580833"/>
    <w:rsid w:val="00582044"/>
    <w:rsid w:val="00582793"/>
    <w:rsid w:val="005846AF"/>
    <w:rsid w:val="005867D7"/>
    <w:rsid w:val="00590CCA"/>
    <w:rsid w:val="00591AC2"/>
    <w:rsid w:val="005934D3"/>
    <w:rsid w:val="00595C97"/>
    <w:rsid w:val="005A008D"/>
    <w:rsid w:val="005B094C"/>
    <w:rsid w:val="005B1624"/>
    <w:rsid w:val="005B2E9F"/>
    <w:rsid w:val="005B3619"/>
    <w:rsid w:val="005B37B9"/>
    <w:rsid w:val="005B68E7"/>
    <w:rsid w:val="005B7F2A"/>
    <w:rsid w:val="005C024C"/>
    <w:rsid w:val="005C70B2"/>
    <w:rsid w:val="005D10E8"/>
    <w:rsid w:val="005D1E68"/>
    <w:rsid w:val="005D2F99"/>
    <w:rsid w:val="005D5DC4"/>
    <w:rsid w:val="005D7D9A"/>
    <w:rsid w:val="005E0950"/>
    <w:rsid w:val="005E51CA"/>
    <w:rsid w:val="005F2564"/>
    <w:rsid w:val="005F39F3"/>
    <w:rsid w:val="005F4250"/>
    <w:rsid w:val="005F5795"/>
    <w:rsid w:val="005F70AC"/>
    <w:rsid w:val="005F7C00"/>
    <w:rsid w:val="0060041F"/>
    <w:rsid w:val="0060084C"/>
    <w:rsid w:val="0060115D"/>
    <w:rsid w:val="0060119F"/>
    <w:rsid w:val="006043E6"/>
    <w:rsid w:val="006053DA"/>
    <w:rsid w:val="00605BB8"/>
    <w:rsid w:val="0061194C"/>
    <w:rsid w:val="0061274F"/>
    <w:rsid w:val="006132AA"/>
    <w:rsid w:val="006133F4"/>
    <w:rsid w:val="00623FE2"/>
    <w:rsid w:val="00624B9A"/>
    <w:rsid w:val="00625015"/>
    <w:rsid w:val="00625030"/>
    <w:rsid w:val="00625B10"/>
    <w:rsid w:val="0062644B"/>
    <w:rsid w:val="00627206"/>
    <w:rsid w:val="006309F5"/>
    <w:rsid w:val="00636CEF"/>
    <w:rsid w:val="006418C4"/>
    <w:rsid w:val="00641B30"/>
    <w:rsid w:val="00643BF6"/>
    <w:rsid w:val="00645025"/>
    <w:rsid w:val="00645A34"/>
    <w:rsid w:val="00646EB9"/>
    <w:rsid w:val="00646F87"/>
    <w:rsid w:val="0064786F"/>
    <w:rsid w:val="006479A4"/>
    <w:rsid w:val="00650E30"/>
    <w:rsid w:val="00651882"/>
    <w:rsid w:val="00653AFC"/>
    <w:rsid w:val="00654CE0"/>
    <w:rsid w:val="00655B6E"/>
    <w:rsid w:val="0066103E"/>
    <w:rsid w:val="006630CF"/>
    <w:rsid w:val="00663E74"/>
    <w:rsid w:val="00672382"/>
    <w:rsid w:val="0067242C"/>
    <w:rsid w:val="00675DD9"/>
    <w:rsid w:val="00677856"/>
    <w:rsid w:val="00681DED"/>
    <w:rsid w:val="00682AF9"/>
    <w:rsid w:val="00684AB7"/>
    <w:rsid w:val="00685BC8"/>
    <w:rsid w:val="006860CF"/>
    <w:rsid w:val="00690789"/>
    <w:rsid w:val="0069442F"/>
    <w:rsid w:val="00694CFD"/>
    <w:rsid w:val="006979E7"/>
    <w:rsid w:val="006A1382"/>
    <w:rsid w:val="006A1B6D"/>
    <w:rsid w:val="006A365C"/>
    <w:rsid w:val="006B176A"/>
    <w:rsid w:val="006B1B9D"/>
    <w:rsid w:val="006C0EB2"/>
    <w:rsid w:val="006C33C8"/>
    <w:rsid w:val="006C7028"/>
    <w:rsid w:val="006C70DA"/>
    <w:rsid w:val="006C78BB"/>
    <w:rsid w:val="006D1611"/>
    <w:rsid w:val="006D1F18"/>
    <w:rsid w:val="006D21DC"/>
    <w:rsid w:val="006D22B7"/>
    <w:rsid w:val="006D6679"/>
    <w:rsid w:val="006D66D9"/>
    <w:rsid w:val="006E111A"/>
    <w:rsid w:val="006E15EC"/>
    <w:rsid w:val="006E2642"/>
    <w:rsid w:val="006E3EC6"/>
    <w:rsid w:val="006E48B7"/>
    <w:rsid w:val="006E5570"/>
    <w:rsid w:val="006E77EA"/>
    <w:rsid w:val="006F0122"/>
    <w:rsid w:val="006F3AAE"/>
    <w:rsid w:val="006F43C3"/>
    <w:rsid w:val="006F44DD"/>
    <w:rsid w:val="006F48B8"/>
    <w:rsid w:val="006F4F9D"/>
    <w:rsid w:val="006F72DF"/>
    <w:rsid w:val="006F7379"/>
    <w:rsid w:val="006F7F1C"/>
    <w:rsid w:val="007026C5"/>
    <w:rsid w:val="007034D2"/>
    <w:rsid w:val="00707414"/>
    <w:rsid w:val="00711A7B"/>
    <w:rsid w:val="00713D04"/>
    <w:rsid w:val="00714566"/>
    <w:rsid w:val="0071606E"/>
    <w:rsid w:val="00716F10"/>
    <w:rsid w:val="00717513"/>
    <w:rsid w:val="0071789E"/>
    <w:rsid w:val="0072205F"/>
    <w:rsid w:val="00725425"/>
    <w:rsid w:val="00731A6D"/>
    <w:rsid w:val="00732C45"/>
    <w:rsid w:val="0073450B"/>
    <w:rsid w:val="00735D0C"/>
    <w:rsid w:val="007365D9"/>
    <w:rsid w:val="0073760D"/>
    <w:rsid w:val="00741254"/>
    <w:rsid w:val="00741A94"/>
    <w:rsid w:val="00744432"/>
    <w:rsid w:val="007510E4"/>
    <w:rsid w:val="00753D60"/>
    <w:rsid w:val="00753E1E"/>
    <w:rsid w:val="0075594D"/>
    <w:rsid w:val="00756DD2"/>
    <w:rsid w:val="0076062F"/>
    <w:rsid w:val="00764B86"/>
    <w:rsid w:val="00766F42"/>
    <w:rsid w:val="0077350A"/>
    <w:rsid w:val="007735BA"/>
    <w:rsid w:val="00777467"/>
    <w:rsid w:val="0079068F"/>
    <w:rsid w:val="00791666"/>
    <w:rsid w:val="00794087"/>
    <w:rsid w:val="007947B2"/>
    <w:rsid w:val="00795A7D"/>
    <w:rsid w:val="0079632A"/>
    <w:rsid w:val="00796AC2"/>
    <w:rsid w:val="007A058D"/>
    <w:rsid w:val="007A1504"/>
    <w:rsid w:val="007A219F"/>
    <w:rsid w:val="007A22BE"/>
    <w:rsid w:val="007A4281"/>
    <w:rsid w:val="007A6B48"/>
    <w:rsid w:val="007B0A44"/>
    <w:rsid w:val="007B110C"/>
    <w:rsid w:val="007B1EB3"/>
    <w:rsid w:val="007B23A9"/>
    <w:rsid w:val="007B2B0E"/>
    <w:rsid w:val="007B3101"/>
    <w:rsid w:val="007B3AF0"/>
    <w:rsid w:val="007B75B8"/>
    <w:rsid w:val="007C005C"/>
    <w:rsid w:val="007C137A"/>
    <w:rsid w:val="007C2562"/>
    <w:rsid w:val="007C3B9F"/>
    <w:rsid w:val="007C595F"/>
    <w:rsid w:val="007C62E8"/>
    <w:rsid w:val="007C7B9D"/>
    <w:rsid w:val="007D2BE9"/>
    <w:rsid w:val="007D301B"/>
    <w:rsid w:val="007D6AE6"/>
    <w:rsid w:val="007D7B0C"/>
    <w:rsid w:val="007E01FF"/>
    <w:rsid w:val="007E1FBE"/>
    <w:rsid w:val="007E34B5"/>
    <w:rsid w:val="007E4435"/>
    <w:rsid w:val="007E4A6F"/>
    <w:rsid w:val="007E6602"/>
    <w:rsid w:val="007F2FC0"/>
    <w:rsid w:val="007F6B07"/>
    <w:rsid w:val="007F7AAF"/>
    <w:rsid w:val="0080211A"/>
    <w:rsid w:val="00803851"/>
    <w:rsid w:val="008038D9"/>
    <w:rsid w:val="008050FB"/>
    <w:rsid w:val="00806382"/>
    <w:rsid w:val="00806E1E"/>
    <w:rsid w:val="00807E99"/>
    <w:rsid w:val="00807F1B"/>
    <w:rsid w:val="0081048D"/>
    <w:rsid w:val="00811EEA"/>
    <w:rsid w:val="008122B6"/>
    <w:rsid w:val="00814D2C"/>
    <w:rsid w:val="00815829"/>
    <w:rsid w:val="0081603C"/>
    <w:rsid w:val="0082389E"/>
    <w:rsid w:val="008243E7"/>
    <w:rsid w:val="00827C7A"/>
    <w:rsid w:val="00842632"/>
    <w:rsid w:val="00843AB6"/>
    <w:rsid w:val="00843B7E"/>
    <w:rsid w:val="00845508"/>
    <w:rsid w:val="0084552E"/>
    <w:rsid w:val="0084686B"/>
    <w:rsid w:val="0085032F"/>
    <w:rsid w:val="008524AB"/>
    <w:rsid w:val="0085336E"/>
    <w:rsid w:val="00854E49"/>
    <w:rsid w:val="0085702D"/>
    <w:rsid w:val="00861808"/>
    <w:rsid w:val="00862291"/>
    <w:rsid w:val="0086381D"/>
    <w:rsid w:val="0086408F"/>
    <w:rsid w:val="0086675E"/>
    <w:rsid w:val="0086740C"/>
    <w:rsid w:val="00867F73"/>
    <w:rsid w:val="00871AE7"/>
    <w:rsid w:val="00872B59"/>
    <w:rsid w:val="008734F0"/>
    <w:rsid w:val="0087368D"/>
    <w:rsid w:val="00874409"/>
    <w:rsid w:val="008744A3"/>
    <w:rsid w:val="00874BF5"/>
    <w:rsid w:val="00874FD3"/>
    <w:rsid w:val="00875023"/>
    <w:rsid w:val="0088062A"/>
    <w:rsid w:val="008829A8"/>
    <w:rsid w:val="00883DC0"/>
    <w:rsid w:val="00885E97"/>
    <w:rsid w:val="00887B74"/>
    <w:rsid w:val="00890896"/>
    <w:rsid w:val="00890AC3"/>
    <w:rsid w:val="0089431D"/>
    <w:rsid w:val="00896992"/>
    <w:rsid w:val="00897170"/>
    <w:rsid w:val="008A0864"/>
    <w:rsid w:val="008A0F8E"/>
    <w:rsid w:val="008A30E7"/>
    <w:rsid w:val="008A41DA"/>
    <w:rsid w:val="008A635F"/>
    <w:rsid w:val="008A734B"/>
    <w:rsid w:val="008A7E88"/>
    <w:rsid w:val="008B1620"/>
    <w:rsid w:val="008B1DCF"/>
    <w:rsid w:val="008B5088"/>
    <w:rsid w:val="008B7285"/>
    <w:rsid w:val="008C12AF"/>
    <w:rsid w:val="008C2178"/>
    <w:rsid w:val="008C2CAA"/>
    <w:rsid w:val="008C4EDE"/>
    <w:rsid w:val="008C690B"/>
    <w:rsid w:val="008D0394"/>
    <w:rsid w:val="008D0BCC"/>
    <w:rsid w:val="008D4496"/>
    <w:rsid w:val="008D62A0"/>
    <w:rsid w:val="008D7872"/>
    <w:rsid w:val="008E1E23"/>
    <w:rsid w:val="008E41C3"/>
    <w:rsid w:val="008F1075"/>
    <w:rsid w:val="008F30E4"/>
    <w:rsid w:val="008F4638"/>
    <w:rsid w:val="008F475B"/>
    <w:rsid w:val="008F6400"/>
    <w:rsid w:val="008F6D96"/>
    <w:rsid w:val="008F7709"/>
    <w:rsid w:val="009007E8"/>
    <w:rsid w:val="00900C93"/>
    <w:rsid w:val="009010D2"/>
    <w:rsid w:val="00901817"/>
    <w:rsid w:val="0090336C"/>
    <w:rsid w:val="00904C02"/>
    <w:rsid w:val="009055C2"/>
    <w:rsid w:val="00905883"/>
    <w:rsid w:val="009059B3"/>
    <w:rsid w:val="00905BA7"/>
    <w:rsid w:val="00905C43"/>
    <w:rsid w:val="0090609F"/>
    <w:rsid w:val="009075E3"/>
    <w:rsid w:val="00911493"/>
    <w:rsid w:val="00912B56"/>
    <w:rsid w:val="0091407D"/>
    <w:rsid w:val="009155E7"/>
    <w:rsid w:val="0092411C"/>
    <w:rsid w:val="0092633B"/>
    <w:rsid w:val="009273A8"/>
    <w:rsid w:val="00927409"/>
    <w:rsid w:val="00930A72"/>
    <w:rsid w:val="0093295E"/>
    <w:rsid w:val="00933073"/>
    <w:rsid w:val="0093655A"/>
    <w:rsid w:val="00943881"/>
    <w:rsid w:val="0094407C"/>
    <w:rsid w:val="0094522C"/>
    <w:rsid w:val="009471F2"/>
    <w:rsid w:val="009522DC"/>
    <w:rsid w:val="00953643"/>
    <w:rsid w:val="00953741"/>
    <w:rsid w:val="00953E0F"/>
    <w:rsid w:val="0095452C"/>
    <w:rsid w:val="0095507F"/>
    <w:rsid w:val="0095548F"/>
    <w:rsid w:val="0095698B"/>
    <w:rsid w:val="00961EBC"/>
    <w:rsid w:val="00963088"/>
    <w:rsid w:val="00964197"/>
    <w:rsid w:val="0096664A"/>
    <w:rsid w:val="0096697F"/>
    <w:rsid w:val="009704EF"/>
    <w:rsid w:val="00971252"/>
    <w:rsid w:val="00973256"/>
    <w:rsid w:val="00977409"/>
    <w:rsid w:val="00980659"/>
    <w:rsid w:val="0098158B"/>
    <w:rsid w:val="00982315"/>
    <w:rsid w:val="00991574"/>
    <w:rsid w:val="0099187D"/>
    <w:rsid w:val="00991A8B"/>
    <w:rsid w:val="00993364"/>
    <w:rsid w:val="00994B34"/>
    <w:rsid w:val="00994CAD"/>
    <w:rsid w:val="00996CBE"/>
    <w:rsid w:val="009A12DC"/>
    <w:rsid w:val="009A3F8C"/>
    <w:rsid w:val="009A4AE2"/>
    <w:rsid w:val="009B0561"/>
    <w:rsid w:val="009B0C94"/>
    <w:rsid w:val="009B2B3F"/>
    <w:rsid w:val="009B77D6"/>
    <w:rsid w:val="009B7F75"/>
    <w:rsid w:val="009C2465"/>
    <w:rsid w:val="009C4F08"/>
    <w:rsid w:val="009C7C88"/>
    <w:rsid w:val="009D1EF8"/>
    <w:rsid w:val="009D20FB"/>
    <w:rsid w:val="009D2B76"/>
    <w:rsid w:val="009D6A80"/>
    <w:rsid w:val="009D6F37"/>
    <w:rsid w:val="009E181D"/>
    <w:rsid w:val="009E30D1"/>
    <w:rsid w:val="009E4B2E"/>
    <w:rsid w:val="009E4D89"/>
    <w:rsid w:val="009E504A"/>
    <w:rsid w:val="009E60DB"/>
    <w:rsid w:val="009E666A"/>
    <w:rsid w:val="009F2297"/>
    <w:rsid w:val="009F668C"/>
    <w:rsid w:val="00A0109F"/>
    <w:rsid w:val="00A02A27"/>
    <w:rsid w:val="00A03961"/>
    <w:rsid w:val="00A05678"/>
    <w:rsid w:val="00A12140"/>
    <w:rsid w:val="00A13389"/>
    <w:rsid w:val="00A212E4"/>
    <w:rsid w:val="00A22DDB"/>
    <w:rsid w:val="00A24280"/>
    <w:rsid w:val="00A272ED"/>
    <w:rsid w:val="00A274D1"/>
    <w:rsid w:val="00A32762"/>
    <w:rsid w:val="00A3516B"/>
    <w:rsid w:val="00A3532B"/>
    <w:rsid w:val="00A35396"/>
    <w:rsid w:val="00A37D21"/>
    <w:rsid w:val="00A425F5"/>
    <w:rsid w:val="00A428A2"/>
    <w:rsid w:val="00A428CA"/>
    <w:rsid w:val="00A438EB"/>
    <w:rsid w:val="00A43ED2"/>
    <w:rsid w:val="00A44F9E"/>
    <w:rsid w:val="00A4539E"/>
    <w:rsid w:val="00A474D4"/>
    <w:rsid w:val="00A47D93"/>
    <w:rsid w:val="00A502F1"/>
    <w:rsid w:val="00A50898"/>
    <w:rsid w:val="00A52E14"/>
    <w:rsid w:val="00A556A1"/>
    <w:rsid w:val="00A55AC4"/>
    <w:rsid w:val="00A567C3"/>
    <w:rsid w:val="00A610BC"/>
    <w:rsid w:val="00A6153F"/>
    <w:rsid w:val="00A65E23"/>
    <w:rsid w:val="00A6756A"/>
    <w:rsid w:val="00A6768C"/>
    <w:rsid w:val="00A71B2F"/>
    <w:rsid w:val="00A728EE"/>
    <w:rsid w:val="00A72DBB"/>
    <w:rsid w:val="00A72DBF"/>
    <w:rsid w:val="00A74A03"/>
    <w:rsid w:val="00A76019"/>
    <w:rsid w:val="00A7659B"/>
    <w:rsid w:val="00A77213"/>
    <w:rsid w:val="00A81CD6"/>
    <w:rsid w:val="00A9023A"/>
    <w:rsid w:val="00A90804"/>
    <w:rsid w:val="00A911E7"/>
    <w:rsid w:val="00A9177A"/>
    <w:rsid w:val="00A961B8"/>
    <w:rsid w:val="00A967A3"/>
    <w:rsid w:val="00AA4500"/>
    <w:rsid w:val="00AA4D21"/>
    <w:rsid w:val="00AA4E2C"/>
    <w:rsid w:val="00AA6566"/>
    <w:rsid w:val="00AA69BB"/>
    <w:rsid w:val="00AB0819"/>
    <w:rsid w:val="00AB0CC6"/>
    <w:rsid w:val="00AB1C3A"/>
    <w:rsid w:val="00AB4394"/>
    <w:rsid w:val="00AB6E5C"/>
    <w:rsid w:val="00AC4B46"/>
    <w:rsid w:val="00AC6914"/>
    <w:rsid w:val="00AD5C4E"/>
    <w:rsid w:val="00AD7381"/>
    <w:rsid w:val="00AE4CD3"/>
    <w:rsid w:val="00AE59B2"/>
    <w:rsid w:val="00AF5657"/>
    <w:rsid w:val="00AF590D"/>
    <w:rsid w:val="00AF66F4"/>
    <w:rsid w:val="00AF6A20"/>
    <w:rsid w:val="00B013ED"/>
    <w:rsid w:val="00B015A4"/>
    <w:rsid w:val="00B0410E"/>
    <w:rsid w:val="00B057A1"/>
    <w:rsid w:val="00B119EA"/>
    <w:rsid w:val="00B129CD"/>
    <w:rsid w:val="00B1344E"/>
    <w:rsid w:val="00B2021E"/>
    <w:rsid w:val="00B219F8"/>
    <w:rsid w:val="00B23A21"/>
    <w:rsid w:val="00B242EF"/>
    <w:rsid w:val="00B27FC1"/>
    <w:rsid w:val="00B31F66"/>
    <w:rsid w:val="00B323B7"/>
    <w:rsid w:val="00B333E6"/>
    <w:rsid w:val="00B33EBA"/>
    <w:rsid w:val="00B34E08"/>
    <w:rsid w:val="00B3584C"/>
    <w:rsid w:val="00B377D5"/>
    <w:rsid w:val="00B37D97"/>
    <w:rsid w:val="00B425FB"/>
    <w:rsid w:val="00B44CA6"/>
    <w:rsid w:val="00B463E0"/>
    <w:rsid w:val="00B47F0B"/>
    <w:rsid w:val="00B5199F"/>
    <w:rsid w:val="00B51B80"/>
    <w:rsid w:val="00B530BC"/>
    <w:rsid w:val="00B5576A"/>
    <w:rsid w:val="00B56630"/>
    <w:rsid w:val="00B57AB8"/>
    <w:rsid w:val="00B62F54"/>
    <w:rsid w:val="00B63B58"/>
    <w:rsid w:val="00B65215"/>
    <w:rsid w:val="00B65743"/>
    <w:rsid w:val="00B65CBC"/>
    <w:rsid w:val="00B65F27"/>
    <w:rsid w:val="00B66DF6"/>
    <w:rsid w:val="00B672C0"/>
    <w:rsid w:val="00B67EB1"/>
    <w:rsid w:val="00B72E5D"/>
    <w:rsid w:val="00B75AE1"/>
    <w:rsid w:val="00B76C8F"/>
    <w:rsid w:val="00B77CD8"/>
    <w:rsid w:val="00B80DBC"/>
    <w:rsid w:val="00B81597"/>
    <w:rsid w:val="00B832E9"/>
    <w:rsid w:val="00B8798F"/>
    <w:rsid w:val="00B87C39"/>
    <w:rsid w:val="00B915F0"/>
    <w:rsid w:val="00B96504"/>
    <w:rsid w:val="00B9749E"/>
    <w:rsid w:val="00BA4982"/>
    <w:rsid w:val="00BA4ECE"/>
    <w:rsid w:val="00BA6656"/>
    <w:rsid w:val="00BA6D81"/>
    <w:rsid w:val="00BB1076"/>
    <w:rsid w:val="00BB1E9A"/>
    <w:rsid w:val="00BB35DE"/>
    <w:rsid w:val="00BB3E67"/>
    <w:rsid w:val="00BB50CA"/>
    <w:rsid w:val="00BC03AA"/>
    <w:rsid w:val="00BC3E0A"/>
    <w:rsid w:val="00BD2D9A"/>
    <w:rsid w:val="00BD5C07"/>
    <w:rsid w:val="00BD7AB2"/>
    <w:rsid w:val="00BE07D1"/>
    <w:rsid w:val="00BE3B50"/>
    <w:rsid w:val="00BE66A4"/>
    <w:rsid w:val="00BE7A49"/>
    <w:rsid w:val="00BF1494"/>
    <w:rsid w:val="00BF38AC"/>
    <w:rsid w:val="00BF47F4"/>
    <w:rsid w:val="00BF5504"/>
    <w:rsid w:val="00C02221"/>
    <w:rsid w:val="00C024C0"/>
    <w:rsid w:val="00C02F1F"/>
    <w:rsid w:val="00C0530B"/>
    <w:rsid w:val="00C05ACA"/>
    <w:rsid w:val="00C05D9D"/>
    <w:rsid w:val="00C077CF"/>
    <w:rsid w:val="00C13467"/>
    <w:rsid w:val="00C14689"/>
    <w:rsid w:val="00C20BEB"/>
    <w:rsid w:val="00C23D77"/>
    <w:rsid w:val="00C24B97"/>
    <w:rsid w:val="00C24C14"/>
    <w:rsid w:val="00C26E43"/>
    <w:rsid w:val="00C32DC8"/>
    <w:rsid w:val="00C33866"/>
    <w:rsid w:val="00C36B9B"/>
    <w:rsid w:val="00C40C1A"/>
    <w:rsid w:val="00C4162E"/>
    <w:rsid w:val="00C43D5B"/>
    <w:rsid w:val="00C46BCE"/>
    <w:rsid w:val="00C50E4E"/>
    <w:rsid w:val="00C51895"/>
    <w:rsid w:val="00C55027"/>
    <w:rsid w:val="00C55AA6"/>
    <w:rsid w:val="00C57A05"/>
    <w:rsid w:val="00C61836"/>
    <w:rsid w:val="00C670D6"/>
    <w:rsid w:val="00C67433"/>
    <w:rsid w:val="00C70CA4"/>
    <w:rsid w:val="00C72D81"/>
    <w:rsid w:val="00C73946"/>
    <w:rsid w:val="00C74ED8"/>
    <w:rsid w:val="00C755A1"/>
    <w:rsid w:val="00C75CE3"/>
    <w:rsid w:val="00C76E04"/>
    <w:rsid w:val="00C80A81"/>
    <w:rsid w:val="00C81A7C"/>
    <w:rsid w:val="00C829C9"/>
    <w:rsid w:val="00C84135"/>
    <w:rsid w:val="00C87399"/>
    <w:rsid w:val="00C8782C"/>
    <w:rsid w:val="00C9049F"/>
    <w:rsid w:val="00C91FCF"/>
    <w:rsid w:val="00CA119D"/>
    <w:rsid w:val="00CA19E3"/>
    <w:rsid w:val="00CA1CE0"/>
    <w:rsid w:val="00CA2614"/>
    <w:rsid w:val="00CA354F"/>
    <w:rsid w:val="00CA5DBC"/>
    <w:rsid w:val="00CB629A"/>
    <w:rsid w:val="00CC09B2"/>
    <w:rsid w:val="00CC1027"/>
    <w:rsid w:val="00CC2125"/>
    <w:rsid w:val="00CC71B3"/>
    <w:rsid w:val="00CD39A8"/>
    <w:rsid w:val="00CD4EDF"/>
    <w:rsid w:val="00CD6878"/>
    <w:rsid w:val="00CE49C8"/>
    <w:rsid w:val="00CF0C02"/>
    <w:rsid w:val="00CF6567"/>
    <w:rsid w:val="00CF6E4E"/>
    <w:rsid w:val="00CF7CBF"/>
    <w:rsid w:val="00D025AF"/>
    <w:rsid w:val="00D032CB"/>
    <w:rsid w:val="00D05FEF"/>
    <w:rsid w:val="00D07292"/>
    <w:rsid w:val="00D100ED"/>
    <w:rsid w:val="00D11480"/>
    <w:rsid w:val="00D14558"/>
    <w:rsid w:val="00D14A96"/>
    <w:rsid w:val="00D1548F"/>
    <w:rsid w:val="00D155FA"/>
    <w:rsid w:val="00D15E9C"/>
    <w:rsid w:val="00D15F3D"/>
    <w:rsid w:val="00D1723A"/>
    <w:rsid w:val="00D17506"/>
    <w:rsid w:val="00D17977"/>
    <w:rsid w:val="00D2115C"/>
    <w:rsid w:val="00D219CD"/>
    <w:rsid w:val="00D241B0"/>
    <w:rsid w:val="00D24801"/>
    <w:rsid w:val="00D31001"/>
    <w:rsid w:val="00D3368D"/>
    <w:rsid w:val="00D34124"/>
    <w:rsid w:val="00D40AE0"/>
    <w:rsid w:val="00D4304F"/>
    <w:rsid w:val="00D44FF7"/>
    <w:rsid w:val="00D546C3"/>
    <w:rsid w:val="00D55A5D"/>
    <w:rsid w:val="00D56512"/>
    <w:rsid w:val="00D56DAA"/>
    <w:rsid w:val="00D57F5E"/>
    <w:rsid w:val="00D7083B"/>
    <w:rsid w:val="00D715AE"/>
    <w:rsid w:val="00D777CF"/>
    <w:rsid w:val="00D81277"/>
    <w:rsid w:val="00D852AB"/>
    <w:rsid w:val="00D860CB"/>
    <w:rsid w:val="00D8610A"/>
    <w:rsid w:val="00D86B3B"/>
    <w:rsid w:val="00D86C64"/>
    <w:rsid w:val="00D87011"/>
    <w:rsid w:val="00D87111"/>
    <w:rsid w:val="00D905A4"/>
    <w:rsid w:val="00D9256C"/>
    <w:rsid w:val="00D94DAC"/>
    <w:rsid w:val="00D94EDD"/>
    <w:rsid w:val="00D97618"/>
    <w:rsid w:val="00DA0C5F"/>
    <w:rsid w:val="00DA363D"/>
    <w:rsid w:val="00DA6069"/>
    <w:rsid w:val="00DA77A6"/>
    <w:rsid w:val="00DA78AE"/>
    <w:rsid w:val="00DB28A2"/>
    <w:rsid w:val="00DB5BD1"/>
    <w:rsid w:val="00DB5BE0"/>
    <w:rsid w:val="00DB76F3"/>
    <w:rsid w:val="00DC46CF"/>
    <w:rsid w:val="00DC4A58"/>
    <w:rsid w:val="00DC5D0E"/>
    <w:rsid w:val="00DC6087"/>
    <w:rsid w:val="00DD0265"/>
    <w:rsid w:val="00DD3C75"/>
    <w:rsid w:val="00DD5D5A"/>
    <w:rsid w:val="00DE21FD"/>
    <w:rsid w:val="00DE3ED6"/>
    <w:rsid w:val="00DE3F55"/>
    <w:rsid w:val="00DE61CC"/>
    <w:rsid w:val="00DE79FC"/>
    <w:rsid w:val="00DF0053"/>
    <w:rsid w:val="00DF0639"/>
    <w:rsid w:val="00DF09B3"/>
    <w:rsid w:val="00DF1B1D"/>
    <w:rsid w:val="00DF2678"/>
    <w:rsid w:val="00DF67B1"/>
    <w:rsid w:val="00E01BA6"/>
    <w:rsid w:val="00E01D08"/>
    <w:rsid w:val="00E03561"/>
    <w:rsid w:val="00E05837"/>
    <w:rsid w:val="00E11A2E"/>
    <w:rsid w:val="00E157E8"/>
    <w:rsid w:val="00E15CF3"/>
    <w:rsid w:val="00E1603C"/>
    <w:rsid w:val="00E16792"/>
    <w:rsid w:val="00E17429"/>
    <w:rsid w:val="00E17C12"/>
    <w:rsid w:val="00E17D42"/>
    <w:rsid w:val="00E23076"/>
    <w:rsid w:val="00E24CE3"/>
    <w:rsid w:val="00E253BA"/>
    <w:rsid w:val="00E26CAA"/>
    <w:rsid w:val="00E2712A"/>
    <w:rsid w:val="00E275DE"/>
    <w:rsid w:val="00E31A30"/>
    <w:rsid w:val="00E32A6B"/>
    <w:rsid w:val="00E332BE"/>
    <w:rsid w:val="00E35035"/>
    <w:rsid w:val="00E36601"/>
    <w:rsid w:val="00E42938"/>
    <w:rsid w:val="00E448F4"/>
    <w:rsid w:val="00E45EA6"/>
    <w:rsid w:val="00E466EE"/>
    <w:rsid w:val="00E47C71"/>
    <w:rsid w:val="00E50A06"/>
    <w:rsid w:val="00E51DDC"/>
    <w:rsid w:val="00E51ED8"/>
    <w:rsid w:val="00E52258"/>
    <w:rsid w:val="00E52F39"/>
    <w:rsid w:val="00E54C51"/>
    <w:rsid w:val="00E60656"/>
    <w:rsid w:val="00E61A82"/>
    <w:rsid w:val="00E6258A"/>
    <w:rsid w:val="00E6310C"/>
    <w:rsid w:val="00E634A0"/>
    <w:rsid w:val="00E67CD0"/>
    <w:rsid w:val="00E700F0"/>
    <w:rsid w:val="00E718CF"/>
    <w:rsid w:val="00E71C15"/>
    <w:rsid w:val="00E72751"/>
    <w:rsid w:val="00E72F52"/>
    <w:rsid w:val="00E736E5"/>
    <w:rsid w:val="00E76593"/>
    <w:rsid w:val="00E76CFA"/>
    <w:rsid w:val="00E77B1E"/>
    <w:rsid w:val="00E80172"/>
    <w:rsid w:val="00E80827"/>
    <w:rsid w:val="00E85084"/>
    <w:rsid w:val="00E85C2A"/>
    <w:rsid w:val="00E85FCF"/>
    <w:rsid w:val="00E862D6"/>
    <w:rsid w:val="00E87AF2"/>
    <w:rsid w:val="00E934F0"/>
    <w:rsid w:val="00E936E3"/>
    <w:rsid w:val="00E94C42"/>
    <w:rsid w:val="00E95215"/>
    <w:rsid w:val="00E95C42"/>
    <w:rsid w:val="00E95FFE"/>
    <w:rsid w:val="00EA0B87"/>
    <w:rsid w:val="00EA101B"/>
    <w:rsid w:val="00EA15A2"/>
    <w:rsid w:val="00EA1750"/>
    <w:rsid w:val="00EA6A70"/>
    <w:rsid w:val="00EB130C"/>
    <w:rsid w:val="00EB1E8E"/>
    <w:rsid w:val="00EB4C10"/>
    <w:rsid w:val="00EB4FCE"/>
    <w:rsid w:val="00EB582E"/>
    <w:rsid w:val="00EC2EE3"/>
    <w:rsid w:val="00EC3F50"/>
    <w:rsid w:val="00ED0A3E"/>
    <w:rsid w:val="00ED394E"/>
    <w:rsid w:val="00ED51FB"/>
    <w:rsid w:val="00ED5460"/>
    <w:rsid w:val="00ED7A58"/>
    <w:rsid w:val="00EE092F"/>
    <w:rsid w:val="00EE138A"/>
    <w:rsid w:val="00EE2DE2"/>
    <w:rsid w:val="00EE4DF1"/>
    <w:rsid w:val="00EE6C49"/>
    <w:rsid w:val="00EE7792"/>
    <w:rsid w:val="00EF471C"/>
    <w:rsid w:val="00EF4986"/>
    <w:rsid w:val="00EF498E"/>
    <w:rsid w:val="00EF5DAC"/>
    <w:rsid w:val="00EF7551"/>
    <w:rsid w:val="00F0101F"/>
    <w:rsid w:val="00F02C16"/>
    <w:rsid w:val="00F02C3E"/>
    <w:rsid w:val="00F10726"/>
    <w:rsid w:val="00F14E67"/>
    <w:rsid w:val="00F15839"/>
    <w:rsid w:val="00F16AB7"/>
    <w:rsid w:val="00F16AF5"/>
    <w:rsid w:val="00F21EE0"/>
    <w:rsid w:val="00F231D8"/>
    <w:rsid w:val="00F2452C"/>
    <w:rsid w:val="00F25922"/>
    <w:rsid w:val="00F26F50"/>
    <w:rsid w:val="00F26F56"/>
    <w:rsid w:val="00F30A29"/>
    <w:rsid w:val="00F32911"/>
    <w:rsid w:val="00F33047"/>
    <w:rsid w:val="00F33DD7"/>
    <w:rsid w:val="00F37DD8"/>
    <w:rsid w:val="00F42788"/>
    <w:rsid w:val="00F45FF2"/>
    <w:rsid w:val="00F46C9F"/>
    <w:rsid w:val="00F505D6"/>
    <w:rsid w:val="00F56F9F"/>
    <w:rsid w:val="00F574A1"/>
    <w:rsid w:val="00F57CE2"/>
    <w:rsid w:val="00F62D1C"/>
    <w:rsid w:val="00F6534B"/>
    <w:rsid w:val="00F6724C"/>
    <w:rsid w:val="00F70463"/>
    <w:rsid w:val="00F718B0"/>
    <w:rsid w:val="00F71961"/>
    <w:rsid w:val="00F71C71"/>
    <w:rsid w:val="00F73B80"/>
    <w:rsid w:val="00F75857"/>
    <w:rsid w:val="00F774F4"/>
    <w:rsid w:val="00F80050"/>
    <w:rsid w:val="00F8179B"/>
    <w:rsid w:val="00F824D2"/>
    <w:rsid w:val="00F853D0"/>
    <w:rsid w:val="00F901DE"/>
    <w:rsid w:val="00FA06DC"/>
    <w:rsid w:val="00FA0B49"/>
    <w:rsid w:val="00FA2F58"/>
    <w:rsid w:val="00FA39DA"/>
    <w:rsid w:val="00FA4C00"/>
    <w:rsid w:val="00FA7B53"/>
    <w:rsid w:val="00FB15A8"/>
    <w:rsid w:val="00FB2EC8"/>
    <w:rsid w:val="00FB4624"/>
    <w:rsid w:val="00FB4FCF"/>
    <w:rsid w:val="00FC131E"/>
    <w:rsid w:val="00FC289E"/>
    <w:rsid w:val="00FC2B22"/>
    <w:rsid w:val="00FC4284"/>
    <w:rsid w:val="00FC469F"/>
    <w:rsid w:val="00FC47F2"/>
    <w:rsid w:val="00FC4D69"/>
    <w:rsid w:val="00FC5FD1"/>
    <w:rsid w:val="00FC7104"/>
    <w:rsid w:val="00FC7506"/>
    <w:rsid w:val="00FC76EB"/>
    <w:rsid w:val="00FD0656"/>
    <w:rsid w:val="00FD1BD5"/>
    <w:rsid w:val="00FD1FC1"/>
    <w:rsid w:val="00FD2AD1"/>
    <w:rsid w:val="00FD3809"/>
    <w:rsid w:val="00FD3E2B"/>
    <w:rsid w:val="00FD6933"/>
    <w:rsid w:val="00FE1CE9"/>
    <w:rsid w:val="00FE5710"/>
    <w:rsid w:val="00FE7C6D"/>
    <w:rsid w:val="00FF0584"/>
    <w:rsid w:val="00FF3FD6"/>
    <w:rsid w:val="00FF5B5F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9F972"/>
  <w15:docId w15:val="{08DD55BD-84A0-4A1E-925B-7A41DF53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073"/>
    <w:rPr>
      <w:sz w:val="24"/>
      <w:szCs w:val="24"/>
    </w:rPr>
  </w:style>
  <w:style w:type="paragraph" w:styleId="Heading1">
    <w:name w:val="heading 1"/>
    <w:basedOn w:val="Normal"/>
    <w:next w:val="Normal"/>
    <w:qFormat/>
    <w:rsid w:val="00933073"/>
    <w:pPr>
      <w:keepNext/>
      <w:outlineLvl w:val="0"/>
    </w:pPr>
    <w:rPr>
      <w:rFonts w:ascii="Garamond" w:hAnsi="Garamond"/>
      <w:b/>
      <w:bCs/>
      <w:sz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8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3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9330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93307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0A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2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2D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11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1E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11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1E7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3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DD3C7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E21F7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D24801"/>
    <w:pPr>
      <w:spacing w:before="100" w:beforeAutospacing="1" w:after="100" w:afterAutospacing="1"/>
    </w:pPr>
    <w:rPr>
      <w:lang w:val="en-CA" w:eastAsia="en-CA"/>
    </w:rPr>
  </w:style>
  <w:style w:type="character" w:customStyle="1" w:styleId="text-token-text-primary">
    <w:name w:val="text-token-text-primary"/>
    <w:basedOn w:val="DefaultParagraphFont"/>
    <w:rsid w:val="00D24801"/>
  </w:style>
  <w:style w:type="character" w:styleId="IntenseReference">
    <w:name w:val="Intense Reference"/>
    <w:basedOn w:val="DefaultParagraphFont"/>
    <w:uiPriority w:val="32"/>
    <w:qFormat/>
    <w:rsid w:val="003C1C37"/>
    <w:rPr>
      <w:b/>
      <w:bCs/>
      <w:smallCaps/>
      <w:color w:val="4F81BD" w:themeColor="accent1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8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\Documents\ERBFN%20letterhead%20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ERBFN letterhead 2011</Template>
  <TotalTime>9</TotalTime>
  <Pages>4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EEL RIVER BAR FIRST NATION FISHERIES</vt:lpstr>
    </vt:vector>
  </TitlesOfParts>
  <Company>Aboriginal Heritage Garden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 RIVER BAR FIRST NATION FISHERIES</dc:title>
  <dc:creator>Brian</dc:creator>
  <cp:lastModifiedBy>Executive Assistant</cp:lastModifiedBy>
  <cp:revision>6</cp:revision>
  <cp:lastPrinted>2026-03-31T13:15:00Z</cp:lastPrinted>
  <dcterms:created xsi:type="dcterms:W3CDTF">2026-03-31T13:06:00Z</dcterms:created>
  <dcterms:modified xsi:type="dcterms:W3CDTF">2026-03-31T13:15:00Z</dcterms:modified>
</cp:coreProperties>
</file>